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Calibri" w:eastAsia="Calibri" w:hAnsi="Calibri" w:cs="Calibri"/>
          <w:color w:val="000000"/>
          <w:kern w:val="2"/>
          <w:szCs w:val="24"/>
          <w:lang w:eastAsia="en-US"/>
          <w14:ligatures w14:val="standardContextual"/>
        </w:rPr>
        <w:id w:val="-450707201"/>
        <w:docPartObj>
          <w:docPartGallery w:val="Cover Pages"/>
          <w:docPartUnique/>
        </w:docPartObj>
      </w:sdtPr>
      <w:sdtEndPr/>
      <w:sdtContent>
        <w:p w:rsidR="00983083" w:rsidRDefault="00983083">
          <w:pPr>
            <w:pStyle w:val="NoSpacing"/>
          </w:pPr>
          <w:r>
            <w:rPr>
              <w:noProof/>
            </w:rPr>
            <mc:AlternateContent>
              <mc:Choice Requires="wpg">
                <w:drawing>
                  <wp:anchor distT="0" distB="0" distL="114300" distR="114300" simplePos="0" relativeHeight="251660288" behindDoc="1" locked="0" layoutInCell="1" allowOverlap="1" wp14:anchorId="4DFA9769" wp14:editId="218F66DF">
                    <wp:simplePos x="0" y="0"/>
                    <wp:positionH relativeFrom="margin">
                      <wp:align>center</wp:align>
                    </wp:positionH>
                    <wp:positionV relativeFrom="paragraph">
                      <wp:posOffset>-461010</wp:posOffset>
                    </wp:positionV>
                    <wp:extent cx="7315200" cy="2286000"/>
                    <wp:effectExtent l="0" t="0" r="0" b="0"/>
                    <wp:wrapNone/>
                    <wp:docPr id="195" name="Group 195"/>
                    <wp:cNvGraphicFramePr/>
                    <a:graphic xmlns:a="http://schemas.openxmlformats.org/drawingml/2006/main">
                      <a:graphicData uri="http://schemas.microsoft.com/office/word/2010/wordprocessingGroup">
                        <wpg:wgp>
                          <wpg:cNvGrpSpPr/>
                          <wpg:grpSpPr>
                            <a:xfrm>
                              <a:off x="0" y="0"/>
                              <a:ext cx="7315200" cy="2286000"/>
                              <a:chOff x="0" y="0"/>
                              <a:chExt cx="7315200" cy="2286000"/>
                            </a:xfrm>
                          </wpg:grpSpPr>
                          <wps:wsp>
                            <wps:cNvPr id="204" name="Shape 204"/>
                            <wps:cNvSpPr/>
                            <wps:spPr>
                              <a:xfrm>
                                <a:off x="0" y="2819"/>
                                <a:ext cx="7315200" cy="1371600"/>
                              </a:xfrm>
                              <a:custGeom>
                                <a:avLst/>
                                <a:gdLst/>
                                <a:ahLst/>
                                <a:cxnLst/>
                                <a:rect l="0" t="0" r="0" b="0"/>
                                <a:pathLst>
                                  <a:path w="7315200" h="1371600">
                                    <a:moveTo>
                                      <a:pt x="0" y="0"/>
                                    </a:moveTo>
                                    <a:lnTo>
                                      <a:pt x="7315200" y="0"/>
                                    </a:lnTo>
                                    <a:lnTo>
                                      <a:pt x="7315200" y="1371600"/>
                                    </a:lnTo>
                                    <a:lnTo>
                                      <a:pt x="0" y="1371600"/>
                                    </a:lnTo>
                                    <a:lnTo>
                                      <a:pt x="0" y="0"/>
                                    </a:lnTo>
                                  </a:path>
                                </a:pathLst>
                              </a:custGeom>
                              <a:ln w="0" cap="flat">
                                <a:miter lim="127000"/>
                              </a:ln>
                            </wps:spPr>
                            <wps:style>
                              <a:lnRef idx="0">
                                <a:srgbClr val="000000">
                                  <a:alpha val="0"/>
                                </a:srgbClr>
                              </a:lnRef>
                              <a:fillRef idx="1">
                                <a:srgbClr val="001541"/>
                              </a:fillRef>
                              <a:effectRef idx="0">
                                <a:scrgbClr r="0" g="0" b="0"/>
                              </a:effectRef>
                              <a:fontRef idx="none"/>
                            </wps:style>
                            <wps:bodyPr/>
                          </wps:wsp>
                          <wps:wsp>
                            <wps:cNvPr id="205" name="Shape 205"/>
                            <wps:cNvSpPr/>
                            <wps:spPr>
                              <a:xfrm>
                                <a:off x="5486400" y="0"/>
                                <a:ext cx="457200" cy="457200"/>
                              </a:xfrm>
                              <a:custGeom>
                                <a:avLst/>
                                <a:gdLst/>
                                <a:ahLst/>
                                <a:cxnLst/>
                                <a:rect l="0" t="0" r="0" b="0"/>
                                <a:pathLst>
                                  <a:path w="457200" h="457200">
                                    <a:moveTo>
                                      <a:pt x="0" y="0"/>
                                    </a:moveTo>
                                    <a:lnTo>
                                      <a:pt x="457200" y="0"/>
                                    </a:lnTo>
                                    <a:lnTo>
                                      <a:pt x="457200" y="457200"/>
                                    </a:lnTo>
                                    <a:lnTo>
                                      <a:pt x="0" y="457200"/>
                                    </a:lnTo>
                                    <a:lnTo>
                                      <a:pt x="0" y="0"/>
                                    </a:lnTo>
                                  </a:path>
                                </a:pathLst>
                              </a:custGeom>
                              <a:ln w="0" cap="flat">
                                <a:miter lim="127000"/>
                              </a:ln>
                            </wps:spPr>
                            <wps:style>
                              <a:lnRef idx="0">
                                <a:srgbClr val="000000">
                                  <a:alpha val="0"/>
                                </a:srgbClr>
                              </a:lnRef>
                              <a:fillRef idx="1">
                                <a:srgbClr val="005EAD"/>
                              </a:fillRef>
                              <a:effectRef idx="0">
                                <a:scrgbClr r="0" g="0" b="0"/>
                              </a:effectRef>
                              <a:fontRef idx="none"/>
                            </wps:style>
                            <wps:bodyPr/>
                          </wps:wsp>
                          <wps:wsp>
                            <wps:cNvPr id="206" name="Shape 206"/>
                            <wps:cNvSpPr/>
                            <wps:spPr>
                              <a:xfrm>
                                <a:off x="5486400" y="457200"/>
                                <a:ext cx="457200" cy="457200"/>
                              </a:xfrm>
                              <a:custGeom>
                                <a:avLst/>
                                <a:gdLst/>
                                <a:ahLst/>
                                <a:cxnLst/>
                                <a:rect l="0" t="0" r="0" b="0"/>
                                <a:pathLst>
                                  <a:path w="457200" h="457200">
                                    <a:moveTo>
                                      <a:pt x="0" y="0"/>
                                    </a:moveTo>
                                    <a:lnTo>
                                      <a:pt x="457200" y="0"/>
                                    </a:lnTo>
                                    <a:lnTo>
                                      <a:pt x="457200" y="457200"/>
                                    </a:lnTo>
                                    <a:lnTo>
                                      <a:pt x="0" y="457200"/>
                                    </a:lnTo>
                                    <a:lnTo>
                                      <a:pt x="0" y="0"/>
                                    </a:lnTo>
                                  </a:path>
                                </a:pathLst>
                              </a:custGeom>
                              <a:ln w="0" cap="flat">
                                <a:miter lim="127000"/>
                              </a:ln>
                            </wps:spPr>
                            <wps:style>
                              <a:lnRef idx="0">
                                <a:srgbClr val="000000">
                                  <a:alpha val="0"/>
                                </a:srgbClr>
                              </a:lnRef>
                              <a:fillRef idx="1">
                                <a:srgbClr val="005EAD"/>
                              </a:fillRef>
                              <a:effectRef idx="0">
                                <a:scrgbClr r="0" g="0" b="0"/>
                              </a:effectRef>
                              <a:fontRef idx="none"/>
                            </wps:style>
                            <wps:bodyPr/>
                          </wps:wsp>
                          <wps:wsp>
                            <wps:cNvPr id="207" name="Shape 207"/>
                            <wps:cNvSpPr/>
                            <wps:spPr>
                              <a:xfrm>
                                <a:off x="5486400" y="914400"/>
                                <a:ext cx="457200" cy="457200"/>
                              </a:xfrm>
                              <a:custGeom>
                                <a:avLst/>
                                <a:gdLst/>
                                <a:ahLst/>
                                <a:cxnLst/>
                                <a:rect l="0" t="0" r="0" b="0"/>
                                <a:pathLst>
                                  <a:path w="457200" h="457200">
                                    <a:moveTo>
                                      <a:pt x="0" y="0"/>
                                    </a:moveTo>
                                    <a:lnTo>
                                      <a:pt x="457200" y="0"/>
                                    </a:lnTo>
                                    <a:lnTo>
                                      <a:pt x="457200" y="457200"/>
                                    </a:lnTo>
                                    <a:lnTo>
                                      <a:pt x="0" y="457200"/>
                                    </a:lnTo>
                                    <a:lnTo>
                                      <a:pt x="0" y="0"/>
                                    </a:lnTo>
                                  </a:path>
                                </a:pathLst>
                              </a:custGeom>
                              <a:ln w="0" cap="flat">
                                <a:miter lim="127000"/>
                              </a:ln>
                            </wps:spPr>
                            <wps:style>
                              <a:lnRef idx="0">
                                <a:srgbClr val="000000">
                                  <a:alpha val="0"/>
                                </a:srgbClr>
                              </a:lnRef>
                              <a:fillRef idx="1">
                                <a:srgbClr val="005EAD"/>
                              </a:fillRef>
                              <a:effectRef idx="0">
                                <a:scrgbClr r="0" g="0" b="0"/>
                              </a:effectRef>
                              <a:fontRef idx="none"/>
                            </wps:style>
                            <wps:bodyPr/>
                          </wps:wsp>
                          <wps:wsp>
                            <wps:cNvPr id="208" name="Shape 208"/>
                            <wps:cNvSpPr/>
                            <wps:spPr>
                              <a:xfrm>
                                <a:off x="5029200" y="457200"/>
                                <a:ext cx="457200" cy="457200"/>
                              </a:xfrm>
                              <a:custGeom>
                                <a:avLst/>
                                <a:gdLst/>
                                <a:ahLst/>
                                <a:cxnLst/>
                                <a:rect l="0" t="0" r="0" b="0"/>
                                <a:pathLst>
                                  <a:path w="457200" h="457200">
                                    <a:moveTo>
                                      <a:pt x="0" y="0"/>
                                    </a:moveTo>
                                    <a:lnTo>
                                      <a:pt x="457200" y="0"/>
                                    </a:lnTo>
                                    <a:lnTo>
                                      <a:pt x="457200" y="457200"/>
                                    </a:lnTo>
                                    <a:lnTo>
                                      <a:pt x="0" y="457200"/>
                                    </a:lnTo>
                                    <a:lnTo>
                                      <a:pt x="0" y="0"/>
                                    </a:lnTo>
                                  </a:path>
                                </a:pathLst>
                              </a:custGeom>
                              <a:ln w="0" cap="flat">
                                <a:miter lim="127000"/>
                              </a:ln>
                            </wps:spPr>
                            <wps:style>
                              <a:lnRef idx="0">
                                <a:srgbClr val="000000">
                                  <a:alpha val="0"/>
                                </a:srgbClr>
                              </a:lnRef>
                              <a:fillRef idx="1">
                                <a:srgbClr val="005EAD"/>
                              </a:fillRef>
                              <a:effectRef idx="0">
                                <a:scrgbClr r="0" g="0" b="0"/>
                              </a:effectRef>
                              <a:fontRef idx="none"/>
                            </wps:style>
                            <wps:bodyPr/>
                          </wps:wsp>
                          <wps:wsp>
                            <wps:cNvPr id="209" name="Shape 209"/>
                            <wps:cNvSpPr/>
                            <wps:spPr>
                              <a:xfrm>
                                <a:off x="5943600" y="457200"/>
                                <a:ext cx="457200" cy="457200"/>
                              </a:xfrm>
                              <a:custGeom>
                                <a:avLst/>
                                <a:gdLst/>
                                <a:ahLst/>
                                <a:cxnLst/>
                                <a:rect l="0" t="0" r="0" b="0"/>
                                <a:pathLst>
                                  <a:path w="457200" h="457200">
                                    <a:moveTo>
                                      <a:pt x="0" y="0"/>
                                    </a:moveTo>
                                    <a:lnTo>
                                      <a:pt x="457200" y="0"/>
                                    </a:lnTo>
                                    <a:lnTo>
                                      <a:pt x="457200" y="457200"/>
                                    </a:lnTo>
                                    <a:lnTo>
                                      <a:pt x="0" y="457200"/>
                                    </a:lnTo>
                                    <a:lnTo>
                                      <a:pt x="0" y="0"/>
                                    </a:lnTo>
                                  </a:path>
                                </a:pathLst>
                              </a:custGeom>
                              <a:ln w="0" cap="flat">
                                <a:miter lim="127000"/>
                              </a:ln>
                            </wps:spPr>
                            <wps:style>
                              <a:lnRef idx="0">
                                <a:srgbClr val="000000">
                                  <a:alpha val="0"/>
                                </a:srgbClr>
                              </a:lnRef>
                              <a:fillRef idx="1">
                                <a:srgbClr val="005EAD"/>
                              </a:fillRef>
                              <a:effectRef idx="0">
                                <a:scrgbClr r="0" g="0" b="0"/>
                              </a:effectRef>
                              <a:fontRef idx="none"/>
                            </wps:style>
                            <wps:bodyPr/>
                          </wps:wsp>
                          <wps:wsp>
                            <wps:cNvPr id="210" name="Shape 210"/>
                            <wps:cNvSpPr/>
                            <wps:spPr>
                              <a:xfrm>
                                <a:off x="6400800" y="914400"/>
                                <a:ext cx="457200" cy="457200"/>
                              </a:xfrm>
                              <a:custGeom>
                                <a:avLst/>
                                <a:gdLst/>
                                <a:ahLst/>
                                <a:cxnLst/>
                                <a:rect l="0" t="0" r="0" b="0"/>
                                <a:pathLst>
                                  <a:path w="457200" h="457200">
                                    <a:moveTo>
                                      <a:pt x="0" y="0"/>
                                    </a:moveTo>
                                    <a:lnTo>
                                      <a:pt x="457200" y="0"/>
                                    </a:lnTo>
                                    <a:lnTo>
                                      <a:pt x="457200" y="457200"/>
                                    </a:lnTo>
                                    <a:lnTo>
                                      <a:pt x="0" y="457200"/>
                                    </a:lnTo>
                                    <a:lnTo>
                                      <a:pt x="0" y="0"/>
                                    </a:lnTo>
                                  </a:path>
                                </a:pathLst>
                              </a:custGeom>
                              <a:ln w="0" cap="flat">
                                <a:miter lim="127000"/>
                              </a:ln>
                            </wps:spPr>
                            <wps:style>
                              <a:lnRef idx="0">
                                <a:srgbClr val="000000">
                                  <a:alpha val="0"/>
                                </a:srgbClr>
                              </a:lnRef>
                              <a:fillRef idx="1">
                                <a:srgbClr val="FFDD00"/>
                              </a:fillRef>
                              <a:effectRef idx="0">
                                <a:scrgbClr r="0" g="0" b="0"/>
                              </a:effectRef>
                              <a:fontRef idx="none"/>
                            </wps:style>
                            <wps:bodyPr/>
                          </wps:wsp>
                          <wps:wsp>
                            <wps:cNvPr id="211" name="Shape 211"/>
                            <wps:cNvSpPr/>
                            <wps:spPr>
                              <a:xfrm>
                                <a:off x="6400800" y="1371600"/>
                                <a:ext cx="457200" cy="457200"/>
                              </a:xfrm>
                              <a:custGeom>
                                <a:avLst/>
                                <a:gdLst/>
                                <a:ahLst/>
                                <a:cxnLst/>
                                <a:rect l="0" t="0" r="0" b="0"/>
                                <a:pathLst>
                                  <a:path w="457200" h="457200">
                                    <a:moveTo>
                                      <a:pt x="0" y="0"/>
                                    </a:moveTo>
                                    <a:lnTo>
                                      <a:pt x="457200" y="0"/>
                                    </a:lnTo>
                                    <a:lnTo>
                                      <a:pt x="457200" y="457200"/>
                                    </a:lnTo>
                                    <a:lnTo>
                                      <a:pt x="0" y="457200"/>
                                    </a:lnTo>
                                    <a:lnTo>
                                      <a:pt x="0" y="0"/>
                                    </a:lnTo>
                                  </a:path>
                                </a:pathLst>
                              </a:custGeom>
                              <a:ln w="0" cap="flat">
                                <a:miter lim="127000"/>
                              </a:ln>
                            </wps:spPr>
                            <wps:style>
                              <a:lnRef idx="0">
                                <a:srgbClr val="000000">
                                  <a:alpha val="0"/>
                                </a:srgbClr>
                              </a:lnRef>
                              <a:fillRef idx="1">
                                <a:srgbClr val="FFDD00"/>
                              </a:fillRef>
                              <a:effectRef idx="0">
                                <a:scrgbClr r="0" g="0" b="0"/>
                              </a:effectRef>
                              <a:fontRef idx="none"/>
                            </wps:style>
                            <wps:bodyPr/>
                          </wps:wsp>
                          <wps:wsp>
                            <wps:cNvPr id="212" name="Shape 212"/>
                            <wps:cNvSpPr/>
                            <wps:spPr>
                              <a:xfrm>
                                <a:off x="6400800" y="1828800"/>
                                <a:ext cx="457200" cy="457200"/>
                              </a:xfrm>
                              <a:custGeom>
                                <a:avLst/>
                                <a:gdLst/>
                                <a:ahLst/>
                                <a:cxnLst/>
                                <a:rect l="0" t="0" r="0" b="0"/>
                                <a:pathLst>
                                  <a:path w="457200" h="457200">
                                    <a:moveTo>
                                      <a:pt x="0" y="0"/>
                                    </a:moveTo>
                                    <a:lnTo>
                                      <a:pt x="457200" y="0"/>
                                    </a:lnTo>
                                    <a:lnTo>
                                      <a:pt x="457200" y="457200"/>
                                    </a:lnTo>
                                    <a:lnTo>
                                      <a:pt x="0" y="457200"/>
                                    </a:lnTo>
                                    <a:lnTo>
                                      <a:pt x="0" y="0"/>
                                    </a:lnTo>
                                  </a:path>
                                </a:pathLst>
                              </a:custGeom>
                              <a:ln w="0" cap="flat">
                                <a:miter lim="127000"/>
                              </a:ln>
                            </wps:spPr>
                            <wps:style>
                              <a:lnRef idx="0">
                                <a:srgbClr val="000000">
                                  <a:alpha val="0"/>
                                </a:srgbClr>
                              </a:lnRef>
                              <a:fillRef idx="1">
                                <a:srgbClr val="FFDD00"/>
                              </a:fillRef>
                              <a:effectRef idx="0">
                                <a:scrgbClr r="0" g="0" b="0"/>
                              </a:effectRef>
                              <a:fontRef idx="none"/>
                            </wps:style>
                            <wps:bodyPr/>
                          </wps:wsp>
                          <wps:wsp>
                            <wps:cNvPr id="213" name="Shape 213"/>
                            <wps:cNvSpPr/>
                            <wps:spPr>
                              <a:xfrm>
                                <a:off x="5943600" y="1371600"/>
                                <a:ext cx="457200" cy="457200"/>
                              </a:xfrm>
                              <a:custGeom>
                                <a:avLst/>
                                <a:gdLst/>
                                <a:ahLst/>
                                <a:cxnLst/>
                                <a:rect l="0" t="0" r="0" b="0"/>
                                <a:pathLst>
                                  <a:path w="457200" h="457200">
                                    <a:moveTo>
                                      <a:pt x="0" y="0"/>
                                    </a:moveTo>
                                    <a:lnTo>
                                      <a:pt x="457200" y="0"/>
                                    </a:lnTo>
                                    <a:lnTo>
                                      <a:pt x="457200" y="457200"/>
                                    </a:lnTo>
                                    <a:lnTo>
                                      <a:pt x="0" y="457200"/>
                                    </a:lnTo>
                                    <a:lnTo>
                                      <a:pt x="0" y="0"/>
                                    </a:lnTo>
                                  </a:path>
                                </a:pathLst>
                              </a:custGeom>
                              <a:ln w="0" cap="flat">
                                <a:miter lim="127000"/>
                              </a:ln>
                            </wps:spPr>
                            <wps:style>
                              <a:lnRef idx="0">
                                <a:srgbClr val="000000">
                                  <a:alpha val="0"/>
                                </a:srgbClr>
                              </a:lnRef>
                              <a:fillRef idx="1">
                                <a:srgbClr val="FFDD00"/>
                              </a:fillRef>
                              <a:effectRef idx="0">
                                <a:scrgbClr r="0" g="0" b="0"/>
                              </a:effectRef>
                              <a:fontRef idx="none"/>
                            </wps:style>
                            <wps:bodyPr/>
                          </wps:wsp>
                          <wps:wsp>
                            <wps:cNvPr id="214" name="Shape 214"/>
                            <wps:cNvSpPr/>
                            <wps:spPr>
                              <a:xfrm>
                                <a:off x="6858000" y="1371600"/>
                                <a:ext cx="457200" cy="457200"/>
                              </a:xfrm>
                              <a:custGeom>
                                <a:avLst/>
                                <a:gdLst/>
                                <a:ahLst/>
                                <a:cxnLst/>
                                <a:rect l="0" t="0" r="0" b="0"/>
                                <a:pathLst>
                                  <a:path w="457200" h="457200">
                                    <a:moveTo>
                                      <a:pt x="0" y="0"/>
                                    </a:moveTo>
                                    <a:lnTo>
                                      <a:pt x="457200" y="0"/>
                                    </a:lnTo>
                                    <a:lnTo>
                                      <a:pt x="457200" y="457200"/>
                                    </a:lnTo>
                                    <a:lnTo>
                                      <a:pt x="0" y="457200"/>
                                    </a:lnTo>
                                    <a:lnTo>
                                      <a:pt x="0" y="0"/>
                                    </a:lnTo>
                                  </a:path>
                                </a:pathLst>
                              </a:custGeom>
                              <a:ln w="0" cap="flat">
                                <a:miter lim="127000"/>
                              </a:ln>
                            </wps:spPr>
                            <wps:style>
                              <a:lnRef idx="0">
                                <a:srgbClr val="000000">
                                  <a:alpha val="0"/>
                                </a:srgbClr>
                              </a:lnRef>
                              <a:fillRef idx="1">
                                <a:srgbClr val="FFDD00"/>
                              </a:fillRef>
                              <a:effectRef idx="0">
                                <a:scrgbClr r="0" g="0" b="0"/>
                              </a:effectRef>
                              <a:fontRef idx="none"/>
                            </wps:style>
                            <wps:bodyPr/>
                          </wps:wsp>
                          <wps:wsp>
                            <wps:cNvPr id="17" name="Shape 17"/>
                            <wps:cNvSpPr/>
                            <wps:spPr>
                              <a:xfrm>
                                <a:off x="366640" y="377567"/>
                                <a:ext cx="386125" cy="618261"/>
                              </a:xfrm>
                              <a:custGeom>
                                <a:avLst/>
                                <a:gdLst/>
                                <a:ahLst/>
                                <a:cxnLst/>
                                <a:rect l="0" t="0" r="0" b="0"/>
                                <a:pathLst>
                                  <a:path w="386125" h="618261">
                                    <a:moveTo>
                                      <a:pt x="0" y="0"/>
                                    </a:moveTo>
                                    <a:lnTo>
                                      <a:pt x="386125" y="0"/>
                                    </a:lnTo>
                                    <a:lnTo>
                                      <a:pt x="386125" y="43293"/>
                                    </a:lnTo>
                                    <a:lnTo>
                                      <a:pt x="326250" y="78042"/>
                                    </a:lnTo>
                                    <a:lnTo>
                                      <a:pt x="386125" y="168399"/>
                                    </a:lnTo>
                                    <a:lnTo>
                                      <a:pt x="386125" y="449863"/>
                                    </a:lnTo>
                                    <a:lnTo>
                                      <a:pt x="326250" y="540220"/>
                                    </a:lnTo>
                                    <a:lnTo>
                                      <a:pt x="386125" y="574982"/>
                                    </a:lnTo>
                                    <a:lnTo>
                                      <a:pt x="386125" y="618261"/>
                                    </a:lnTo>
                                    <a:lnTo>
                                      <a:pt x="902" y="618261"/>
                                    </a:lnTo>
                                    <a:lnTo>
                                      <a:pt x="96406" y="529069"/>
                                    </a:lnTo>
                                    <a:lnTo>
                                      <a:pt x="238798" y="309131"/>
                                    </a:lnTo>
                                    <a:lnTo>
                                      <a:pt x="95466" y="87706"/>
                                    </a:lnTo>
                                    <a:lnTo>
                                      <a:pt x="0" y="0"/>
                                    </a:lnTo>
                                    <a:close/>
                                  </a:path>
                                </a:pathLst>
                              </a:custGeom>
                              <a:ln w="0" cap="flat">
                                <a:miter lim="127000"/>
                              </a:ln>
                            </wps:spPr>
                            <wps:style>
                              <a:lnRef idx="0">
                                <a:srgbClr val="000000">
                                  <a:alpha val="0"/>
                                </a:srgbClr>
                              </a:lnRef>
                              <a:fillRef idx="1">
                                <a:srgbClr val="9EA2A3"/>
                              </a:fillRef>
                              <a:effectRef idx="0">
                                <a:scrgbClr r="0" g="0" b="0"/>
                              </a:effectRef>
                              <a:fontRef idx="none"/>
                            </wps:style>
                            <wps:bodyPr/>
                          </wps:wsp>
                          <wps:wsp>
                            <wps:cNvPr id="18" name="Shape 18"/>
                            <wps:cNvSpPr/>
                            <wps:spPr>
                              <a:xfrm>
                                <a:off x="752765" y="377567"/>
                                <a:ext cx="385756" cy="618261"/>
                              </a:xfrm>
                              <a:custGeom>
                                <a:avLst/>
                                <a:gdLst/>
                                <a:ahLst/>
                                <a:cxnLst/>
                                <a:rect l="0" t="0" r="0" b="0"/>
                                <a:pathLst>
                                  <a:path w="385756" h="618261">
                                    <a:moveTo>
                                      <a:pt x="0" y="0"/>
                                    </a:moveTo>
                                    <a:lnTo>
                                      <a:pt x="385756" y="0"/>
                                    </a:lnTo>
                                    <a:lnTo>
                                      <a:pt x="290417" y="88075"/>
                                    </a:lnTo>
                                    <a:lnTo>
                                      <a:pt x="147339" y="309131"/>
                                    </a:lnTo>
                                    <a:lnTo>
                                      <a:pt x="289782" y="529158"/>
                                    </a:lnTo>
                                    <a:lnTo>
                                      <a:pt x="385134" y="618261"/>
                                    </a:lnTo>
                                    <a:lnTo>
                                      <a:pt x="0" y="618261"/>
                                    </a:lnTo>
                                    <a:lnTo>
                                      <a:pt x="0" y="574982"/>
                                    </a:lnTo>
                                    <a:lnTo>
                                      <a:pt x="19" y="574993"/>
                                    </a:lnTo>
                                    <a:lnTo>
                                      <a:pt x="59874" y="540220"/>
                                    </a:lnTo>
                                    <a:lnTo>
                                      <a:pt x="19" y="449834"/>
                                    </a:lnTo>
                                    <a:lnTo>
                                      <a:pt x="0" y="449863"/>
                                    </a:lnTo>
                                    <a:lnTo>
                                      <a:pt x="0" y="168399"/>
                                    </a:lnTo>
                                    <a:lnTo>
                                      <a:pt x="19" y="168427"/>
                                    </a:lnTo>
                                    <a:lnTo>
                                      <a:pt x="59874" y="78042"/>
                                    </a:lnTo>
                                    <a:lnTo>
                                      <a:pt x="19" y="43282"/>
                                    </a:lnTo>
                                    <a:lnTo>
                                      <a:pt x="0" y="43293"/>
                                    </a:lnTo>
                                    <a:lnTo>
                                      <a:pt x="0" y="0"/>
                                    </a:lnTo>
                                    <a:close/>
                                  </a:path>
                                </a:pathLst>
                              </a:custGeom>
                              <a:ln w="0" cap="flat">
                                <a:miter lim="127000"/>
                              </a:ln>
                            </wps:spPr>
                            <wps:style>
                              <a:lnRef idx="0">
                                <a:srgbClr val="000000">
                                  <a:alpha val="0"/>
                                </a:srgbClr>
                              </a:lnRef>
                              <a:fillRef idx="1">
                                <a:srgbClr val="9EA2A3"/>
                              </a:fillRef>
                              <a:effectRef idx="0">
                                <a:scrgbClr r="0" g="0" b="0"/>
                              </a:effectRef>
                              <a:fontRef idx="none"/>
                            </wps:style>
                            <wps:bodyPr/>
                          </wps:wsp>
                          <wps:wsp>
                            <wps:cNvPr id="19" name="Shape 19"/>
                            <wps:cNvSpPr/>
                            <wps:spPr>
                              <a:xfrm>
                                <a:off x="404691" y="392411"/>
                                <a:ext cx="348088" cy="588582"/>
                              </a:xfrm>
                              <a:custGeom>
                                <a:avLst/>
                                <a:gdLst/>
                                <a:ahLst/>
                                <a:cxnLst/>
                                <a:rect l="0" t="0" r="0" b="0"/>
                                <a:pathLst>
                                  <a:path w="348088" h="588582">
                                    <a:moveTo>
                                      <a:pt x="0" y="0"/>
                                    </a:moveTo>
                                    <a:lnTo>
                                      <a:pt x="348088" y="0"/>
                                    </a:lnTo>
                                    <a:lnTo>
                                      <a:pt x="348088" y="11301"/>
                                    </a:lnTo>
                                    <a:lnTo>
                                      <a:pt x="319761" y="27711"/>
                                    </a:lnTo>
                                    <a:lnTo>
                                      <a:pt x="267195" y="58242"/>
                                    </a:lnTo>
                                    <a:lnTo>
                                      <a:pt x="348088" y="180311"/>
                                    </a:lnTo>
                                    <a:lnTo>
                                      <a:pt x="348088" y="408245"/>
                                    </a:lnTo>
                                    <a:lnTo>
                                      <a:pt x="267195" y="530314"/>
                                    </a:lnTo>
                                    <a:lnTo>
                                      <a:pt x="319761" y="560832"/>
                                    </a:lnTo>
                                    <a:lnTo>
                                      <a:pt x="348088" y="577280"/>
                                    </a:lnTo>
                                    <a:lnTo>
                                      <a:pt x="348088" y="588582"/>
                                    </a:lnTo>
                                    <a:lnTo>
                                      <a:pt x="432" y="588582"/>
                                    </a:lnTo>
                                    <a:lnTo>
                                      <a:pt x="69710" y="523888"/>
                                    </a:lnTo>
                                    <a:lnTo>
                                      <a:pt x="218376" y="294297"/>
                                    </a:lnTo>
                                    <a:lnTo>
                                      <a:pt x="68745" y="6313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 name="Shape 20"/>
                            <wps:cNvSpPr/>
                            <wps:spPr>
                              <a:xfrm>
                                <a:off x="752779" y="392411"/>
                                <a:ext cx="347872" cy="588582"/>
                              </a:xfrm>
                              <a:custGeom>
                                <a:avLst/>
                                <a:gdLst/>
                                <a:ahLst/>
                                <a:cxnLst/>
                                <a:rect l="0" t="0" r="0" b="0"/>
                                <a:pathLst>
                                  <a:path w="347872" h="588582">
                                    <a:moveTo>
                                      <a:pt x="0" y="0"/>
                                    </a:moveTo>
                                    <a:lnTo>
                                      <a:pt x="347872" y="0"/>
                                    </a:lnTo>
                                    <a:lnTo>
                                      <a:pt x="279089" y="63538"/>
                                    </a:lnTo>
                                    <a:lnTo>
                                      <a:pt x="129724" y="294297"/>
                                    </a:lnTo>
                                    <a:lnTo>
                                      <a:pt x="278378" y="523951"/>
                                    </a:lnTo>
                                    <a:lnTo>
                                      <a:pt x="347529" y="588582"/>
                                    </a:lnTo>
                                    <a:lnTo>
                                      <a:pt x="0" y="588582"/>
                                    </a:lnTo>
                                    <a:lnTo>
                                      <a:pt x="0" y="577280"/>
                                    </a:lnTo>
                                    <a:lnTo>
                                      <a:pt x="19" y="577291"/>
                                    </a:lnTo>
                                    <a:lnTo>
                                      <a:pt x="28302" y="560832"/>
                                    </a:lnTo>
                                    <a:lnTo>
                                      <a:pt x="80893" y="530314"/>
                                    </a:lnTo>
                                    <a:lnTo>
                                      <a:pt x="19" y="408216"/>
                                    </a:lnTo>
                                    <a:lnTo>
                                      <a:pt x="0" y="408245"/>
                                    </a:lnTo>
                                    <a:lnTo>
                                      <a:pt x="0" y="180311"/>
                                    </a:lnTo>
                                    <a:lnTo>
                                      <a:pt x="19" y="180340"/>
                                    </a:lnTo>
                                    <a:lnTo>
                                      <a:pt x="80893" y="58242"/>
                                    </a:lnTo>
                                    <a:lnTo>
                                      <a:pt x="28302" y="27711"/>
                                    </a:lnTo>
                                    <a:lnTo>
                                      <a:pt x="19" y="11290"/>
                                    </a:lnTo>
                                    <a:lnTo>
                                      <a:pt x="0" y="1130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 name="Shape 21"/>
                            <wps:cNvSpPr/>
                            <wps:spPr>
                              <a:xfrm>
                                <a:off x="442738" y="407255"/>
                                <a:ext cx="620014" cy="558864"/>
                              </a:xfrm>
                              <a:custGeom>
                                <a:avLst/>
                                <a:gdLst/>
                                <a:ahLst/>
                                <a:cxnLst/>
                                <a:rect l="0" t="0" r="0" b="0"/>
                                <a:pathLst>
                                  <a:path w="620014" h="558864">
                                    <a:moveTo>
                                      <a:pt x="0" y="0"/>
                                    </a:moveTo>
                                    <a:lnTo>
                                      <a:pt x="274371" y="0"/>
                                    </a:lnTo>
                                    <a:lnTo>
                                      <a:pt x="208115" y="38468"/>
                                    </a:lnTo>
                                    <a:lnTo>
                                      <a:pt x="310045" y="192278"/>
                                    </a:lnTo>
                                    <a:lnTo>
                                      <a:pt x="411963" y="38468"/>
                                    </a:lnTo>
                                    <a:lnTo>
                                      <a:pt x="345707" y="0"/>
                                    </a:lnTo>
                                    <a:lnTo>
                                      <a:pt x="620014" y="0"/>
                                    </a:lnTo>
                                    <a:lnTo>
                                      <a:pt x="577761" y="39040"/>
                                    </a:lnTo>
                                    <a:lnTo>
                                      <a:pt x="422161" y="279451"/>
                                    </a:lnTo>
                                    <a:lnTo>
                                      <a:pt x="577075" y="518744"/>
                                    </a:lnTo>
                                    <a:lnTo>
                                      <a:pt x="620014" y="558864"/>
                                    </a:lnTo>
                                    <a:lnTo>
                                      <a:pt x="345707" y="558864"/>
                                    </a:lnTo>
                                    <a:lnTo>
                                      <a:pt x="411963" y="520433"/>
                                    </a:lnTo>
                                    <a:lnTo>
                                      <a:pt x="310045" y="366598"/>
                                    </a:lnTo>
                                    <a:lnTo>
                                      <a:pt x="208115" y="520433"/>
                                    </a:lnTo>
                                    <a:lnTo>
                                      <a:pt x="274371" y="558864"/>
                                    </a:lnTo>
                                    <a:lnTo>
                                      <a:pt x="0" y="558864"/>
                                    </a:lnTo>
                                    <a:lnTo>
                                      <a:pt x="43091" y="518681"/>
                                    </a:lnTo>
                                    <a:lnTo>
                                      <a:pt x="197955" y="279451"/>
                                    </a:lnTo>
                                    <a:lnTo>
                                      <a:pt x="42037" y="38595"/>
                                    </a:lnTo>
                                    <a:lnTo>
                                      <a:pt x="0" y="0"/>
                                    </a:lnTo>
                                    <a:close/>
                                  </a:path>
                                </a:pathLst>
                              </a:custGeom>
                              <a:ln w="0" cap="flat">
                                <a:miter lim="127000"/>
                              </a:ln>
                            </wps:spPr>
                            <wps:style>
                              <a:lnRef idx="0">
                                <a:srgbClr val="000000">
                                  <a:alpha val="0"/>
                                </a:srgbClr>
                              </a:lnRef>
                              <a:fillRef idx="1">
                                <a:srgbClr val="0C2340"/>
                              </a:fillRef>
                              <a:effectRef idx="0">
                                <a:scrgbClr r="0" g="0" b="0"/>
                              </a:effectRef>
                              <a:fontRef idx="none"/>
                            </wps:style>
                            <wps:bodyPr/>
                          </wps:wsp>
                          <wps:wsp>
                            <wps:cNvPr id="215" name="Shape 215"/>
                            <wps:cNvSpPr/>
                            <wps:spPr>
                              <a:xfrm>
                                <a:off x="1234897" y="377571"/>
                                <a:ext cx="14999" cy="618262"/>
                              </a:xfrm>
                              <a:custGeom>
                                <a:avLst/>
                                <a:gdLst/>
                                <a:ahLst/>
                                <a:cxnLst/>
                                <a:rect l="0" t="0" r="0" b="0"/>
                                <a:pathLst>
                                  <a:path w="14999" h="618262">
                                    <a:moveTo>
                                      <a:pt x="0" y="0"/>
                                    </a:moveTo>
                                    <a:lnTo>
                                      <a:pt x="14999" y="0"/>
                                    </a:lnTo>
                                    <a:lnTo>
                                      <a:pt x="14999" y="618262"/>
                                    </a:lnTo>
                                    <a:lnTo>
                                      <a:pt x="0" y="618262"/>
                                    </a:lnTo>
                                    <a:lnTo>
                                      <a:pt x="0" y="0"/>
                                    </a:lnTo>
                                  </a:path>
                                </a:pathLst>
                              </a:custGeom>
                              <a:ln w="0" cap="flat">
                                <a:miter lim="127000"/>
                              </a:ln>
                            </wps:spPr>
                            <wps:style>
                              <a:lnRef idx="0">
                                <a:srgbClr val="000000">
                                  <a:alpha val="0"/>
                                </a:srgbClr>
                              </a:lnRef>
                              <a:fillRef idx="1">
                                <a:srgbClr val="9EA2A3"/>
                              </a:fillRef>
                              <a:effectRef idx="0">
                                <a:scrgbClr r="0" g="0" b="0"/>
                              </a:effectRef>
                              <a:fontRef idx="none"/>
                            </wps:style>
                            <wps:bodyPr/>
                          </wps:wsp>
                          <wps:wsp>
                            <wps:cNvPr id="23" name="Shape 23"/>
                            <wps:cNvSpPr/>
                            <wps:spPr>
                              <a:xfrm>
                                <a:off x="1361289" y="377571"/>
                                <a:ext cx="578593" cy="334781"/>
                              </a:xfrm>
                              <a:custGeom>
                                <a:avLst/>
                                <a:gdLst/>
                                <a:ahLst/>
                                <a:cxnLst/>
                                <a:rect l="0" t="0" r="0" b="0"/>
                                <a:pathLst>
                                  <a:path w="578593" h="334781">
                                    <a:moveTo>
                                      <a:pt x="1905" y="0"/>
                                    </a:moveTo>
                                    <a:lnTo>
                                      <a:pt x="183709" y="0"/>
                                    </a:lnTo>
                                    <a:lnTo>
                                      <a:pt x="185509" y="8785"/>
                                    </a:lnTo>
                                    <a:cubicBezTo>
                                      <a:pt x="176213" y="12709"/>
                                      <a:pt x="175006" y="17129"/>
                                      <a:pt x="175006" y="20964"/>
                                    </a:cubicBezTo>
                                    <a:cubicBezTo>
                                      <a:pt x="175006" y="27022"/>
                                      <a:pt x="179616" y="36585"/>
                                      <a:pt x="187478" y="46821"/>
                                    </a:cubicBezTo>
                                    <a:lnTo>
                                      <a:pt x="224079" y="99666"/>
                                    </a:lnTo>
                                    <a:cubicBezTo>
                                      <a:pt x="235204" y="85975"/>
                                      <a:pt x="267513" y="46542"/>
                                      <a:pt x="267513" y="46567"/>
                                    </a:cubicBezTo>
                                    <a:cubicBezTo>
                                      <a:pt x="276962" y="34629"/>
                                      <a:pt x="281013" y="26857"/>
                                      <a:pt x="281013" y="20532"/>
                                    </a:cubicBezTo>
                                    <a:cubicBezTo>
                                      <a:pt x="281013" y="17040"/>
                                      <a:pt x="280391" y="14296"/>
                                      <a:pt x="272098" y="8277"/>
                                    </a:cubicBezTo>
                                    <a:lnTo>
                                      <a:pt x="260728" y="0"/>
                                    </a:lnTo>
                                    <a:lnTo>
                                      <a:pt x="413375" y="0"/>
                                    </a:lnTo>
                                    <a:lnTo>
                                      <a:pt x="401765" y="8315"/>
                                    </a:lnTo>
                                    <a:cubicBezTo>
                                      <a:pt x="389103" y="17357"/>
                                      <a:pt x="379501" y="26831"/>
                                      <a:pt x="356984" y="52434"/>
                                    </a:cubicBezTo>
                                    <a:lnTo>
                                      <a:pt x="267602" y="155343"/>
                                    </a:lnTo>
                                    <a:cubicBezTo>
                                      <a:pt x="315493" y="216328"/>
                                      <a:pt x="365747" y="280311"/>
                                      <a:pt x="365722" y="280247"/>
                                    </a:cubicBezTo>
                                    <a:cubicBezTo>
                                      <a:pt x="367868" y="282774"/>
                                      <a:pt x="369900" y="285200"/>
                                      <a:pt x="371958" y="287512"/>
                                    </a:cubicBezTo>
                                    <a:cubicBezTo>
                                      <a:pt x="372605" y="288324"/>
                                      <a:pt x="373291" y="289074"/>
                                      <a:pt x="373977" y="289823"/>
                                    </a:cubicBezTo>
                                    <a:cubicBezTo>
                                      <a:pt x="375298" y="291322"/>
                                      <a:pt x="376568" y="292782"/>
                                      <a:pt x="377876" y="294179"/>
                                    </a:cubicBezTo>
                                    <a:cubicBezTo>
                                      <a:pt x="378663" y="295055"/>
                                      <a:pt x="379413" y="295894"/>
                                      <a:pt x="380162" y="296706"/>
                                    </a:cubicBezTo>
                                    <a:cubicBezTo>
                                      <a:pt x="381470" y="298116"/>
                                      <a:pt x="382740" y="299424"/>
                                      <a:pt x="383959" y="300732"/>
                                    </a:cubicBezTo>
                                    <a:cubicBezTo>
                                      <a:pt x="384581" y="301354"/>
                                      <a:pt x="385204" y="302015"/>
                                      <a:pt x="385801" y="302599"/>
                                    </a:cubicBezTo>
                                    <a:cubicBezTo>
                                      <a:pt x="385826" y="302637"/>
                                      <a:pt x="385826" y="302663"/>
                                      <a:pt x="385864" y="302663"/>
                                    </a:cubicBezTo>
                                    <a:cubicBezTo>
                                      <a:pt x="387947" y="298637"/>
                                      <a:pt x="390195" y="293836"/>
                                      <a:pt x="393344" y="286864"/>
                                    </a:cubicBezTo>
                                    <a:cubicBezTo>
                                      <a:pt x="393344" y="286864"/>
                                      <a:pt x="516903" y="19884"/>
                                      <a:pt x="516992" y="19719"/>
                                    </a:cubicBezTo>
                                    <a:cubicBezTo>
                                      <a:pt x="519773" y="14233"/>
                                      <a:pt x="519773" y="14169"/>
                                      <a:pt x="519773" y="11896"/>
                                    </a:cubicBezTo>
                                    <a:cubicBezTo>
                                      <a:pt x="519773" y="10715"/>
                                      <a:pt x="519621" y="9928"/>
                                      <a:pt x="517678" y="7159"/>
                                    </a:cubicBezTo>
                                    <a:lnTo>
                                      <a:pt x="512774" y="0"/>
                                    </a:lnTo>
                                    <a:lnTo>
                                      <a:pt x="578593" y="0"/>
                                    </a:lnTo>
                                    <a:lnTo>
                                      <a:pt x="578593" y="68371"/>
                                    </a:lnTo>
                                    <a:lnTo>
                                      <a:pt x="518185" y="203234"/>
                                    </a:lnTo>
                                    <a:lnTo>
                                      <a:pt x="578593" y="203234"/>
                                    </a:lnTo>
                                    <a:lnTo>
                                      <a:pt x="578593" y="267496"/>
                                    </a:lnTo>
                                    <a:lnTo>
                                      <a:pt x="490715" y="267496"/>
                                    </a:lnTo>
                                    <a:cubicBezTo>
                                      <a:pt x="489344" y="270328"/>
                                      <a:pt x="487375" y="274418"/>
                                      <a:pt x="487350" y="274481"/>
                                    </a:cubicBezTo>
                                    <a:cubicBezTo>
                                      <a:pt x="483171" y="282800"/>
                                      <a:pt x="481203" y="290788"/>
                                      <a:pt x="481203" y="299576"/>
                                    </a:cubicBezTo>
                                    <a:cubicBezTo>
                                      <a:pt x="481203" y="311337"/>
                                      <a:pt x="483730" y="316696"/>
                                      <a:pt x="493954" y="326958"/>
                                    </a:cubicBezTo>
                                    <a:lnTo>
                                      <a:pt x="501777" y="334781"/>
                                    </a:lnTo>
                                    <a:lnTo>
                                      <a:pt x="234366" y="334781"/>
                                    </a:lnTo>
                                    <a:lnTo>
                                      <a:pt x="245491" y="326513"/>
                                    </a:lnTo>
                                    <a:cubicBezTo>
                                      <a:pt x="254470" y="319846"/>
                                      <a:pt x="255664" y="314829"/>
                                      <a:pt x="255664" y="310803"/>
                                    </a:cubicBezTo>
                                    <a:cubicBezTo>
                                      <a:pt x="255664" y="305660"/>
                                      <a:pt x="252324" y="295182"/>
                                      <a:pt x="236296" y="274329"/>
                                    </a:cubicBezTo>
                                    <a:cubicBezTo>
                                      <a:pt x="236334" y="274392"/>
                                      <a:pt x="222707" y="257019"/>
                                      <a:pt x="203441" y="232482"/>
                                    </a:cubicBezTo>
                                    <a:cubicBezTo>
                                      <a:pt x="185826" y="254149"/>
                                      <a:pt x="158013" y="288261"/>
                                      <a:pt x="158013" y="288286"/>
                                    </a:cubicBezTo>
                                    <a:cubicBezTo>
                                      <a:pt x="146507" y="301951"/>
                                      <a:pt x="144577" y="306968"/>
                                      <a:pt x="144577" y="312950"/>
                                    </a:cubicBezTo>
                                    <a:cubicBezTo>
                                      <a:pt x="144577" y="317382"/>
                                      <a:pt x="145136" y="320151"/>
                                      <a:pt x="156604" y="326145"/>
                                    </a:cubicBezTo>
                                    <a:lnTo>
                                      <a:pt x="154546" y="334781"/>
                                    </a:lnTo>
                                    <a:lnTo>
                                      <a:pt x="0" y="334781"/>
                                    </a:lnTo>
                                    <a:lnTo>
                                      <a:pt x="0" y="326043"/>
                                    </a:lnTo>
                                    <a:cubicBezTo>
                                      <a:pt x="38164" y="308314"/>
                                      <a:pt x="52565" y="297646"/>
                                      <a:pt x="81064" y="265934"/>
                                    </a:cubicBezTo>
                                    <a:lnTo>
                                      <a:pt x="159258" y="176209"/>
                                    </a:lnTo>
                                    <a:cubicBezTo>
                                      <a:pt x="118135" y="123796"/>
                                      <a:pt x="75883" y="69986"/>
                                      <a:pt x="75921" y="70011"/>
                                    </a:cubicBezTo>
                                    <a:cubicBezTo>
                                      <a:pt x="47701" y="35188"/>
                                      <a:pt x="31026" y="20342"/>
                                      <a:pt x="1905" y="8810"/>
                                    </a:cubicBezTo>
                                    <a:lnTo>
                                      <a:pt x="19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 name="Shape 24"/>
                            <wps:cNvSpPr/>
                            <wps:spPr>
                              <a:xfrm>
                                <a:off x="1939882" y="377571"/>
                                <a:ext cx="239249" cy="334781"/>
                              </a:xfrm>
                              <a:custGeom>
                                <a:avLst/>
                                <a:gdLst/>
                                <a:ahLst/>
                                <a:cxnLst/>
                                <a:rect l="0" t="0" r="0" b="0"/>
                                <a:pathLst>
                                  <a:path w="239249" h="334781">
                                    <a:moveTo>
                                      <a:pt x="0" y="0"/>
                                    </a:moveTo>
                                    <a:lnTo>
                                      <a:pt x="104747" y="0"/>
                                    </a:lnTo>
                                    <a:lnTo>
                                      <a:pt x="94266" y="8188"/>
                                    </a:lnTo>
                                    <a:cubicBezTo>
                                      <a:pt x="91586" y="10245"/>
                                      <a:pt x="91459" y="11236"/>
                                      <a:pt x="91459" y="12772"/>
                                    </a:cubicBezTo>
                                    <a:cubicBezTo>
                                      <a:pt x="91459" y="14449"/>
                                      <a:pt x="92056" y="16138"/>
                                      <a:pt x="93948" y="20850"/>
                                    </a:cubicBezTo>
                                    <a:cubicBezTo>
                                      <a:pt x="93948" y="20850"/>
                                      <a:pt x="202546" y="270989"/>
                                      <a:pt x="202546" y="270925"/>
                                    </a:cubicBezTo>
                                    <a:cubicBezTo>
                                      <a:pt x="211741" y="291347"/>
                                      <a:pt x="217075" y="301291"/>
                                      <a:pt x="234537" y="327644"/>
                                    </a:cubicBezTo>
                                    <a:lnTo>
                                      <a:pt x="239249" y="334781"/>
                                    </a:lnTo>
                                    <a:lnTo>
                                      <a:pt x="92856" y="334781"/>
                                    </a:lnTo>
                                    <a:cubicBezTo>
                                      <a:pt x="92856" y="334781"/>
                                      <a:pt x="111411" y="324799"/>
                                      <a:pt x="103092" y="304974"/>
                                    </a:cubicBezTo>
                                    <a:lnTo>
                                      <a:pt x="86874" y="267496"/>
                                    </a:lnTo>
                                    <a:lnTo>
                                      <a:pt x="0" y="267496"/>
                                    </a:lnTo>
                                    <a:lnTo>
                                      <a:pt x="0" y="203234"/>
                                    </a:lnTo>
                                    <a:lnTo>
                                      <a:pt x="60408" y="203234"/>
                                    </a:lnTo>
                                    <a:lnTo>
                                      <a:pt x="2013" y="63877"/>
                                    </a:lnTo>
                                    <a:lnTo>
                                      <a:pt x="0" y="6837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 name="Shape 25"/>
                            <wps:cNvSpPr/>
                            <wps:spPr>
                              <a:xfrm>
                                <a:off x="3094431" y="377571"/>
                                <a:ext cx="203937" cy="334780"/>
                              </a:xfrm>
                              <a:custGeom>
                                <a:avLst/>
                                <a:gdLst/>
                                <a:ahLst/>
                                <a:cxnLst/>
                                <a:rect l="0" t="0" r="0" b="0"/>
                                <a:pathLst>
                                  <a:path w="203937" h="334780">
                                    <a:moveTo>
                                      <a:pt x="0" y="0"/>
                                    </a:moveTo>
                                    <a:lnTo>
                                      <a:pt x="203824" y="0"/>
                                    </a:lnTo>
                                    <a:lnTo>
                                      <a:pt x="203937" y="1"/>
                                    </a:lnTo>
                                    <a:lnTo>
                                      <a:pt x="203937" y="59147"/>
                                    </a:lnTo>
                                    <a:lnTo>
                                      <a:pt x="200660" y="59012"/>
                                    </a:lnTo>
                                    <a:lnTo>
                                      <a:pt x="138087" y="59012"/>
                                    </a:lnTo>
                                    <a:lnTo>
                                      <a:pt x="138087" y="151112"/>
                                    </a:lnTo>
                                    <a:lnTo>
                                      <a:pt x="203937" y="151112"/>
                                    </a:lnTo>
                                    <a:lnTo>
                                      <a:pt x="203937" y="226514"/>
                                    </a:lnTo>
                                    <a:lnTo>
                                      <a:pt x="198392" y="222236"/>
                                    </a:lnTo>
                                    <a:cubicBezTo>
                                      <a:pt x="184436" y="214127"/>
                                      <a:pt x="168910" y="210129"/>
                                      <a:pt x="151625" y="210129"/>
                                    </a:cubicBezTo>
                                    <a:lnTo>
                                      <a:pt x="138087" y="210129"/>
                                    </a:lnTo>
                                    <a:lnTo>
                                      <a:pt x="138087" y="267216"/>
                                    </a:lnTo>
                                    <a:cubicBezTo>
                                      <a:pt x="138087" y="300795"/>
                                      <a:pt x="144323" y="314574"/>
                                      <a:pt x="164808" y="326207"/>
                                    </a:cubicBezTo>
                                    <a:lnTo>
                                      <a:pt x="179870" y="334780"/>
                                    </a:lnTo>
                                    <a:lnTo>
                                      <a:pt x="1219" y="334780"/>
                                    </a:lnTo>
                                    <a:lnTo>
                                      <a:pt x="1181" y="326296"/>
                                    </a:lnTo>
                                    <a:cubicBezTo>
                                      <a:pt x="21489" y="313736"/>
                                      <a:pt x="27661" y="299918"/>
                                      <a:pt x="27661" y="267216"/>
                                    </a:cubicBezTo>
                                    <a:lnTo>
                                      <a:pt x="27661" y="68423"/>
                                    </a:lnTo>
                                    <a:cubicBezTo>
                                      <a:pt x="27661" y="33942"/>
                                      <a:pt x="20422" y="18321"/>
                                      <a:pt x="0" y="8720"/>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 name="Shape 26"/>
                            <wps:cNvSpPr/>
                            <wps:spPr>
                              <a:xfrm>
                                <a:off x="3298368" y="377572"/>
                                <a:ext cx="214947" cy="334779"/>
                              </a:xfrm>
                              <a:custGeom>
                                <a:avLst/>
                                <a:gdLst/>
                                <a:ahLst/>
                                <a:cxnLst/>
                                <a:rect l="0" t="0" r="0" b="0"/>
                                <a:pathLst>
                                  <a:path w="214947" h="334779">
                                    <a:moveTo>
                                      <a:pt x="0" y="0"/>
                                    </a:moveTo>
                                    <a:lnTo>
                                      <a:pt x="8971" y="80"/>
                                    </a:lnTo>
                                    <a:cubicBezTo>
                                      <a:pt x="39928" y="595"/>
                                      <a:pt x="103597" y="3469"/>
                                      <a:pt x="127711" y="16504"/>
                                    </a:cubicBezTo>
                                    <a:cubicBezTo>
                                      <a:pt x="157175" y="32252"/>
                                      <a:pt x="174066" y="62504"/>
                                      <a:pt x="174066" y="99448"/>
                                    </a:cubicBezTo>
                                    <a:cubicBezTo>
                                      <a:pt x="174066" y="147987"/>
                                      <a:pt x="146443" y="182226"/>
                                      <a:pt x="97866" y="195066"/>
                                    </a:cubicBezTo>
                                    <a:cubicBezTo>
                                      <a:pt x="118453" y="205950"/>
                                      <a:pt x="125869" y="217113"/>
                                      <a:pt x="162217" y="277349"/>
                                    </a:cubicBezTo>
                                    <a:cubicBezTo>
                                      <a:pt x="182296" y="309988"/>
                                      <a:pt x="187223" y="315068"/>
                                      <a:pt x="203225" y="326448"/>
                                    </a:cubicBezTo>
                                    <a:lnTo>
                                      <a:pt x="214947" y="334779"/>
                                    </a:lnTo>
                                    <a:lnTo>
                                      <a:pt x="34798" y="334779"/>
                                    </a:lnTo>
                                    <a:lnTo>
                                      <a:pt x="43777" y="326765"/>
                                    </a:lnTo>
                                    <a:cubicBezTo>
                                      <a:pt x="51981" y="319437"/>
                                      <a:pt x="53416" y="315792"/>
                                      <a:pt x="53416" y="310801"/>
                                    </a:cubicBezTo>
                                    <a:cubicBezTo>
                                      <a:pt x="53416" y="300044"/>
                                      <a:pt x="43904" y="277311"/>
                                      <a:pt x="31801" y="259011"/>
                                    </a:cubicBezTo>
                                    <a:cubicBezTo>
                                      <a:pt x="26298" y="250787"/>
                                      <a:pt x="20451" y="243621"/>
                                      <a:pt x="14234" y="237496"/>
                                    </a:cubicBezTo>
                                    <a:lnTo>
                                      <a:pt x="0" y="226513"/>
                                    </a:lnTo>
                                    <a:lnTo>
                                      <a:pt x="0" y="151111"/>
                                    </a:lnTo>
                                    <a:lnTo>
                                      <a:pt x="5829" y="151111"/>
                                    </a:lnTo>
                                    <a:cubicBezTo>
                                      <a:pt x="40602" y="151111"/>
                                      <a:pt x="65849" y="131553"/>
                                      <a:pt x="65849" y="104617"/>
                                    </a:cubicBezTo>
                                    <a:cubicBezTo>
                                      <a:pt x="65849" y="86252"/>
                                      <a:pt x="50381" y="66682"/>
                                      <a:pt x="31902" y="61843"/>
                                    </a:cubicBezTo>
                                    <a:cubicBezTo>
                                      <a:pt x="29356" y="61094"/>
                                      <a:pt x="23978" y="60386"/>
                                      <a:pt x="17528" y="59865"/>
                                    </a:cubicBezTo>
                                    <a:lnTo>
                                      <a:pt x="0" y="5914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 name="Shape 27"/>
                            <wps:cNvSpPr/>
                            <wps:spPr>
                              <a:xfrm>
                                <a:off x="2707102" y="377571"/>
                                <a:ext cx="374790" cy="334773"/>
                              </a:xfrm>
                              <a:custGeom>
                                <a:avLst/>
                                <a:gdLst/>
                                <a:ahLst/>
                                <a:cxnLst/>
                                <a:rect l="0" t="0" r="0" b="0"/>
                                <a:pathLst>
                                  <a:path w="374790" h="334773">
                                    <a:moveTo>
                                      <a:pt x="1714" y="0"/>
                                    </a:moveTo>
                                    <a:lnTo>
                                      <a:pt x="353100" y="0"/>
                                    </a:lnTo>
                                    <a:lnTo>
                                      <a:pt x="345669" y="7748"/>
                                    </a:lnTo>
                                    <a:cubicBezTo>
                                      <a:pt x="341808" y="11761"/>
                                      <a:pt x="341148" y="13730"/>
                                      <a:pt x="341148" y="17502"/>
                                    </a:cubicBezTo>
                                    <a:cubicBezTo>
                                      <a:pt x="341148" y="18848"/>
                                      <a:pt x="341274" y="19432"/>
                                      <a:pt x="342024" y="22709"/>
                                    </a:cubicBezTo>
                                    <a:cubicBezTo>
                                      <a:pt x="342024" y="22709"/>
                                      <a:pt x="343116" y="27294"/>
                                      <a:pt x="343014" y="26976"/>
                                    </a:cubicBezTo>
                                    <a:lnTo>
                                      <a:pt x="359600" y="82005"/>
                                    </a:lnTo>
                                    <a:lnTo>
                                      <a:pt x="363030" y="93423"/>
                                    </a:lnTo>
                                    <a:lnTo>
                                      <a:pt x="352908" y="87276"/>
                                    </a:lnTo>
                                    <a:cubicBezTo>
                                      <a:pt x="321627" y="68264"/>
                                      <a:pt x="285407" y="59006"/>
                                      <a:pt x="242062" y="59006"/>
                                    </a:cubicBezTo>
                                    <a:lnTo>
                                      <a:pt x="137808" y="59006"/>
                                    </a:lnTo>
                                    <a:lnTo>
                                      <a:pt x="137808" y="131116"/>
                                    </a:lnTo>
                                    <a:lnTo>
                                      <a:pt x="257835" y="131116"/>
                                    </a:lnTo>
                                    <a:cubicBezTo>
                                      <a:pt x="273964" y="131116"/>
                                      <a:pt x="283286" y="129148"/>
                                      <a:pt x="294792" y="123382"/>
                                    </a:cubicBezTo>
                                    <a:lnTo>
                                      <a:pt x="308293" y="116587"/>
                                    </a:lnTo>
                                    <a:lnTo>
                                      <a:pt x="300774" y="129770"/>
                                    </a:lnTo>
                                    <a:cubicBezTo>
                                      <a:pt x="300774" y="129770"/>
                                      <a:pt x="275895" y="173331"/>
                                      <a:pt x="275857" y="173394"/>
                                    </a:cubicBezTo>
                                    <a:cubicBezTo>
                                      <a:pt x="266979" y="188457"/>
                                      <a:pt x="253073" y="195467"/>
                                      <a:pt x="232118" y="195467"/>
                                    </a:cubicBezTo>
                                    <a:lnTo>
                                      <a:pt x="137808" y="195467"/>
                                    </a:lnTo>
                                    <a:lnTo>
                                      <a:pt x="137808" y="275756"/>
                                    </a:lnTo>
                                    <a:lnTo>
                                      <a:pt x="242900" y="275756"/>
                                    </a:lnTo>
                                    <a:cubicBezTo>
                                      <a:pt x="272872" y="275756"/>
                                      <a:pt x="305041" y="271070"/>
                                      <a:pt x="326873" y="263501"/>
                                    </a:cubicBezTo>
                                    <a:cubicBezTo>
                                      <a:pt x="341148" y="258548"/>
                                      <a:pt x="351066" y="252363"/>
                                      <a:pt x="367652" y="238025"/>
                                    </a:cubicBezTo>
                                    <a:lnTo>
                                      <a:pt x="374790" y="243295"/>
                                    </a:lnTo>
                                    <a:lnTo>
                                      <a:pt x="346571" y="310427"/>
                                    </a:lnTo>
                                    <a:cubicBezTo>
                                      <a:pt x="344043" y="316435"/>
                                      <a:pt x="344043" y="316435"/>
                                      <a:pt x="344043" y="317692"/>
                                    </a:cubicBezTo>
                                    <a:cubicBezTo>
                                      <a:pt x="344043" y="320397"/>
                                      <a:pt x="344856" y="322277"/>
                                      <a:pt x="349936" y="326760"/>
                                    </a:cubicBezTo>
                                    <a:lnTo>
                                      <a:pt x="359042" y="334773"/>
                                    </a:lnTo>
                                    <a:lnTo>
                                      <a:pt x="0" y="334773"/>
                                    </a:lnTo>
                                    <a:lnTo>
                                      <a:pt x="0" y="326048"/>
                                    </a:lnTo>
                                    <a:cubicBezTo>
                                      <a:pt x="20079" y="316816"/>
                                      <a:pt x="27216" y="301626"/>
                                      <a:pt x="27216" y="268086"/>
                                    </a:cubicBezTo>
                                    <a:lnTo>
                                      <a:pt x="27216" y="66232"/>
                                    </a:lnTo>
                                    <a:cubicBezTo>
                                      <a:pt x="27216" y="34812"/>
                                      <a:pt x="22200" y="23433"/>
                                      <a:pt x="1714" y="8244"/>
                                    </a:cubicBezTo>
                                    <a:lnTo>
                                      <a:pt x="171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 name="Shape 28"/>
                            <wps:cNvSpPr/>
                            <wps:spPr>
                              <a:xfrm>
                                <a:off x="2075979" y="377571"/>
                                <a:ext cx="600203" cy="334789"/>
                              </a:xfrm>
                              <a:custGeom>
                                <a:avLst/>
                                <a:gdLst/>
                                <a:ahLst/>
                                <a:cxnLst/>
                                <a:rect l="0" t="0" r="0" b="0"/>
                                <a:pathLst>
                                  <a:path w="600203" h="334789">
                                    <a:moveTo>
                                      <a:pt x="0" y="0"/>
                                    </a:moveTo>
                                    <a:lnTo>
                                      <a:pt x="185368" y="0"/>
                                    </a:lnTo>
                                    <a:lnTo>
                                      <a:pt x="170473" y="8538"/>
                                    </a:lnTo>
                                    <a:cubicBezTo>
                                      <a:pt x="158624" y="15371"/>
                                      <a:pt x="156630" y="19727"/>
                                      <a:pt x="156630" y="27030"/>
                                    </a:cubicBezTo>
                                    <a:cubicBezTo>
                                      <a:pt x="156630" y="35069"/>
                                      <a:pt x="159970" y="46829"/>
                                      <a:pt x="167857" y="66158"/>
                                    </a:cubicBezTo>
                                    <a:lnTo>
                                      <a:pt x="243778" y="245863"/>
                                    </a:lnTo>
                                    <a:cubicBezTo>
                                      <a:pt x="259640" y="210354"/>
                                      <a:pt x="314580" y="87228"/>
                                      <a:pt x="314555" y="87266"/>
                                    </a:cubicBezTo>
                                    <a:cubicBezTo>
                                      <a:pt x="326302" y="60329"/>
                                      <a:pt x="331979" y="41304"/>
                                      <a:pt x="331979" y="29151"/>
                                    </a:cubicBezTo>
                                    <a:cubicBezTo>
                                      <a:pt x="331979" y="18927"/>
                                      <a:pt x="328550" y="13555"/>
                                      <a:pt x="318758" y="8665"/>
                                    </a:cubicBezTo>
                                    <a:lnTo>
                                      <a:pt x="320789" y="0"/>
                                    </a:lnTo>
                                    <a:lnTo>
                                      <a:pt x="600203" y="0"/>
                                    </a:lnTo>
                                    <a:lnTo>
                                      <a:pt x="600203" y="8665"/>
                                    </a:lnTo>
                                    <a:cubicBezTo>
                                      <a:pt x="580378" y="18584"/>
                                      <a:pt x="573330" y="33977"/>
                                      <a:pt x="573330" y="67530"/>
                                    </a:cubicBezTo>
                                    <a:lnTo>
                                      <a:pt x="573330" y="267225"/>
                                    </a:lnTo>
                                    <a:cubicBezTo>
                                      <a:pt x="573330" y="300778"/>
                                      <a:pt x="580378" y="316171"/>
                                      <a:pt x="600203" y="326089"/>
                                    </a:cubicBezTo>
                                    <a:lnTo>
                                      <a:pt x="600203" y="334789"/>
                                    </a:lnTo>
                                    <a:lnTo>
                                      <a:pt x="441047" y="334789"/>
                                    </a:lnTo>
                                    <a:lnTo>
                                      <a:pt x="441047" y="326115"/>
                                    </a:lnTo>
                                    <a:cubicBezTo>
                                      <a:pt x="460935" y="315764"/>
                                      <a:pt x="468009" y="300334"/>
                                      <a:pt x="468009" y="267225"/>
                                    </a:cubicBezTo>
                                    <a:lnTo>
                                      <a:pt x="468009" y="67530"/>
                                    </a:lnTo>
                                    <a:cubicBezTo>
                                      <a:pt x="468009" y="36783"/>
                                      <a:pt x="461773" y="21378"/>
                                      <a:pt x="445034" y="11028"/>
                                    </a:cubicBezTo>
                                    <a:cubicBezTo>
                                      <a:pt x="438672" y="17644"/>
                                      <a:pt x="428969" y="31170"/>
                                      <a:pt x="415291" y="58742"/>
                                    </a:cubicBezTo>
                                    <a:cubicBezTo>
                                      <a:pt x="415291" y="58742"/>
                                      <a:pt x="297524" y="305884"/>
                                      <a:pt x="297587" y="305757"/>
                                    </a:cubicBezTo>
                                    <a:cubicBezTo>
                                      <a:pt x="294311" y="312996"/>
                                      <a:pt x="292571" y="319079"/>
                                      <a:pt x="292571" y="321136"/>
                                    </a:cubicBezTo>
                                    <a:cubicBezTo>
                                      <a:pt x="292571" y="322229"/>
                                      <a:pt x="293066" y="323651"/>
                                      <a:pt x="296495" y="326839"/>
                                    </a:cubicBezTo>
                                    <a:lnTo>
                                      <a:pt x="305106" y="334789"/>
                                    </a:lnTo>
                                    <a:lnTo>
                                      <a:pt x="146623" y="334789"/>
                                    </a:lnTo>
                                    <a:lnTo>
                                      <a:pt x="160250" y="326305"/>
                                    </a:lnTo>
                                    <a:cubicBezTo>
                                      <a:pt x="163869" y="324032"/>
                                      <a:pt x="163869" y="323067"/>
                                      <a:pt x="163869" y="322444"/>
                                    </a:cubicBezTo>
                                    <a:cubicBezTo>
                                      <a:pt x="163869" y="320971"/>
                                      <a:pt x="163120" y="317542"/>
                                      <a:pt x="160999" y="312716"/>
                                    </a:cubicBezTo>
                                    <a:cubicBezTo>
                                      <a:pt x="160999" y="312716"/>
                                      <a:pt x="44489" y="58678"/>
                                      <a:pt x="44515" y="58742"/>
                                    </a:cubicBezTo>
                                    <a:cubicBezTo>
                                      <a:pt x="30202" y="28935"/>
                                      <a:pt x="21756" y="16171"/>
                                      <a:pt x="11088" y="8234"/>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 name="Shape 29"/>
                            <wps:cNvSpPr/>
                            <wps:spPr>
                              <a:xfrm>
                                <a:off x="2495762" y="785126"/>
                                <a:ext cx="75419" cy="210706"/>
                              </a:xfrm>
                              <a:custGeom>
                                <a:avLst/>
                                <a:gdLst/>
                                <a:ahLst/>
                                <a:cxnLst/>
                                <a:rect l="0" t="0" r="0" b="0"/>
                                <a:pathLst>
                                  <a:path w="75419" h="210706">
                                    <a:moveTo>
                                      <a:pt x="0" y="0"/>
                                    </a:moveTo>
                                    <a:lnTo>
                                      <a:pt x="75419" y="0"/>
                                    </a:lnTo>
                                    <a:lnTo>
                                      <a:pt x="75419" y="18872"/>
                                    </a:lnTo>
                                    <a:lnTo>
                                      <a:pt x="21387" y="18872"/>
                                    </a:lnTo>
                                    <a:lnTo>
                                      <a:pt x="21387" y="104330"/>
                                    </a:lnTo>
                                    <a:lnTo>
                                      <a:pt x="75419" y="104330"/>
                                    </a:lnTo>
                                    <a:lnTo>
                                      <a:pt x="75419" y="123190"/>
                                    </a:lnTo>
                                    <a:lnTo>
                                      <a:pt x="21387" y="123190"/>
                                    </a:lnTo>
                                    <a:lnTo>
                                      <a:pt x="21387" y="210706"/>
                                    </a:lnTo>
                                    <a:lnTo>
                                      <a:pt x="0" y="210706"/>
                                    </a:lnTo>
                                    <a:lnTo>
                                      <a:pt x="0" y="0"/>
                                    </a:lnTo>
                                    <a:close/>
                                  </a:path>
                                </a:pathLst>
                              </a:custGeom>
                              <a:ln w="0" cap="flat">
                                <a:miter lim="127000"/>
                              </a:ln>
                            </wps:spPr>
                            <wps:style>
                              <a:lnRef idx="0">
                                <a:srgbClr val="000000">
                                  <a:alpha val="0"/>
                                </a:srgbClr>
                              </a:lnRef>
                              <a:fillRef idx="1">
                                <a:srgbClr val="9EA2A3"/>
                              </a:fillRef>
                              <a:effectRef idx="0">
                                <a:scrgbClr r="0" g="0" b="0"/>
                              </a:effectRef>
                              <a:fontRef idx="none"/>
                            </wps:style>
                            <wps:bodyPr/>
                          </wps:wsp>
                          <wps:wsp>
                            <wps:cNvPr id="30" name="Shape 30"/>
                            <wps:cNvSpPr/>
                            <wps:spPr>
                              <a:xfrm>
                                <a:off x="2262235" y="785126"/>
                                <a:ext cx="145263" cy="210706"/>
                              </a:xfrm>
                              <a:custGeom>
                                <a:avLst/>
                                <a:gdLst/>
                                <a:ahLst/>
                                <a:cxnLst/>
                                <a:rect l="0" t="0" r="0" b="0"/>
                                <a:pathLst>
                                  <a:path w="145263" h="210706">
                                    <a:moveTo>
                                      <a:pt x="0" y="0"/>
                                    </a:moveTo>
                                    <a:lnTo>
                                      <a:pt x="142049" y="0"/>
                                    </a:lnTo>
                                    <a:lnTo>
                                      <a:pt x="142049" y="18872"/>
                                    </a:lnTo>
                                    <a:lnTo>
                                      <a:pt x="21361" y="18872"/>
                                    </a:lnTo>
                                    <a:lnTo>
                                      <a:pt x="21361" y="91351"/>
                                    </a:lnTo>
                                    <a:lnTo>
                                      <a:pt x="129146" y="91351"/>
                                    </a:lnTo>
                                    <a:lnTo>
                                      <a:pt x="129146" y="110223"/>
                                    </a:lnTo>
                                    <a:lnTo>
                                      <a:pt x="21361" y="110223"/>
                                    </a:lnTo>
                                    <a:lnTo>
                                      <a:pt x="21361" y="191846"/>
                                    </a:lnTo>
                                    <a:lnTo>
                                      <a:pt x="145263" y="191846"/>
                                    </a:lnTo>
                                    <a:lnTo>
                                      <a:pt x="145263" y="210706"/>
                                    </a:lnTo>
                                    <a:lnTo>
                                      <a:pt x="0" y="210706"/>
                                    </a:lnTo>
                                    <a:lnTo>
                                      <a:pt x="0" y="0"/>
                                    </a:lnTo>
                                    <a:close/>
                                  </a:path>
                                </a:pathLst>
                              </a:custGeom>
                              <a:ln w="0" cap="flat">
                                <a:miter lim="127000"/>
                              </a:ln>
                            </wps:spPr>
                            <wps:style>
                              <a:lnRef idx="0">
                                <a:srgbClr val="000000">
                                  <a:alpha val="0"/>
                                </a:srgbClr>
                              </a:lnRef>
                              <a:fillRef idx="1">
                                <a:srgbClr val="9EA2A3"/>
                              </a:fillRef>
                              <a:effectRef idx="0">
                                <a:scrgbClr r="0" g="0" b="0"/>
                              </a:effectRef>
                              <a:fontRef idx="none"/>
                            </wps:style>
                            <wps:bodyPr/>
                          </wps:wsp>
                          <wps:wsp>
                            <wps:cNvPr id="31" name="Shape 31"/>
                            <wps:cNvSpPr/>
                            <wps:spPr>
                              <a:xfrm>
                                <a:off x="2002710" y="785126"/>
                                <a:ext cx="173939" cy="210706"/>
                              </a:xfrm>
                              <a:custGeom>
                                <a:avLst/>
                                <a:gdLst/>
                                <a:ahLst/>
                                <a:cxnLst/>
                                <a:rect l="0" t="0" r="0" b="0"/>
                                <a:pathLst>
                                  <a:path w="173939" h="210706">
                                    <a:moveTo>
                                      <a:pt x="0" y="0"/>
                                    </a:moveTo>
                                    <a:lnTo>
                                      <a:pt x="23139" y="0"/>
                                    </a:lnTo>
                                    <a:lnTo>
                                      <a:pt x="87541" y="188913"/>
                                    </a:lnTo>
                                    <a:lnTo>
                                      <a:pt x="87859" y="188913"/>
                                    </a:lnTo>
                                    <a:lnTo>
                                      <a:pt x="151714" y="0"/>
                                    </a:lnTo>
                                    <a:lnTo>
                                      <a:pt x="173939" y="0"/>
                                    </a:lnTo>
                                    <a:lnTo>
                                      <a:pt x="98679" y="210706"/>
                                    </a:lnTo>
                                    <a:lnTo>
                                      <a:pt x="76416" y="210706"/>
                                    </a:lnTo>
                                    <a:lnTo>
                                      <a:pt x="0" y="0"/>
                                    </a:lnTo>
                                    <a:close/>
                                  </a:path>
                                </a:pathLst>
                              </a:custGeom>
                              <a:ln w="0" cap="flat">
                                <a:miter lim="127000"/>
                              </a:ln>
                            </wps:spPr>
                            <wps:style>
                              <a:lnRef idx="0">
                                <a:srgbClr val="000000">
                                  <a:alpha val="0"/>
                                </a:srgbClr>
                              </a:lnRef>
                              <a:fillRef idx="1">
                                <a:srgbClr val="9EA2A3"/>
                              </a:fillRef>
                              <a:effectRef idx="0">
                                <a:scrgbClr r="0" g="0" b="0"/>
                              </a:effectRef>
                              <a:fontRef idx="none"/>
                            </wps:style>
                            <wps:bodyPr/>
                          </wps:wsp>
                          <wps:wsp>
                            <wps:cNvPr id="216" name="Shape 216"/>
                            <wps:cNvSpPr/>
                            <wps:spPr>
                              <a:xfrm>
                                <a:off x="1896487" y="785126"/>
                                <a:ext cx="21387" cy="210706"/>
                              </a:xfrm>
                              <a:custGeom>
                                <a:avLst/>
                                <a:gdLst/>
                                <a:ahLst/>
                                <a:cxnLst/>
                                <a:rect l="0" t="0" r="0" b="0"/>
                                <a:pathLst>
                                  <a:path w="21387" h="210706">
                                    <a:moveTo>
                                      <a:pt x="0" y="0"/>
                                    </a:moveTo>
                                    <a:lnTo>
                                      <a:pt x="21387" y="0"/>
                                    </a:lnTo>
                                    <a:lnTo>
                                      <a:pt x="21387" y="210706"/>
                                    </a:lnTo>
                                    <a:lnTo>
                                      <a:pt x="0" y="210706"/>
                                    </a:lnTo>
                                    <a:lnTo>
                                      <a:pt x="0" y="0"/>
                                    </a:lnTo>
                                  </a:path>
                                </a:pathLst>
                              </a:custGeom>
                              <a:ln w="0" cap="flat">
                                <a:miter lim="127000"/>
                              </a:ln>
                            </wps:spPr>
                            <wps:style>
                              <a:lnRef idx="0">
                                <a:srgbClr val="000000">
                                  <a:alpha val="0"/>
                                </a:srgbClr>
                              </a:lnRef>
                              <a:fillRef idx="1">
                                <a:srgbClr val="9EA2A3"/>
                              </a:fillRef>
                              <a:effectRef idx="0">
                                <a:scrgbClr r="0" g="0" b="0"/>
                              </a:effectRef>
                              <a:fontRef idx="none"/>
                            </wps:style>
                            <wps:bodyPr/>
                          </wps:wsp>
                          <wps:wsp>
                            <wps:cNvPr id="33" name="Shape 33"/>
                            <wps:cNvSpPr/>
                            <wps:spPr>
                              <a:xfrm>
                                <a:off x="1629533" y="785126"/>
                                <a:ext cx="161379" cy="210706"/>
                              </a:xfrm>
                              <a:custGeom>
                                <a:avLst/>
                                <a:gdLst/>
                                <a:ahLst/>
                                <a:cxnLst/>
                                <a:rect l="0" t="0" r="0" b="0"/>
                                <a:pathLst>
                                  <a:path w="161379" h="210706">
                                    <a:moveTo>
                                      <a:pt x="0" y="0"/>
                                    </a:moveTo>
                                    <a:lnTo>
                                      <a:pt x="26073" y="0"/>
                                    </a:lnTo>
                                    <a:lnTo>
                                      <a:pt x="139395" y="180365"/>
                                    </a:lnTo>
                                    <a:lnTo>
                                      <a:pt x="139992" y="180365"/>
                                    </a:lnTo>
                                    <a:lnTo>
                                      <a:pt x="139992" y="0"/>
                                    </a:lnTo>
                                    <a:lnTo>
                                      <a:pt x="161379" y="0"/>
                                    </a:lnTo>
                                    <a:lnTo>
                                      <a:pt x="161379" y="210706"/>
                                    </a:lnTo>
                                    <a:lnTo>
                                      <a:pt x="135318" y="210706"/>
                                    </a:lnTo>
                                    <a:lnTo>
                                      <a:pt x="21958" y="30340"/>
                                    </a:lnTo>
                                    <a:lnTo>
                                      <a:pt x="21361" y="30340"/>
                                    </a:lnTo>
                                    <a:lnTo>
                                      <a:pt x="21361" y="210706"/>
                                    </a:lnTo>
                                    <a:lnTo>
                                      <a:pt x="0" y="210706"/>
                                    </a:lnTo>
                                    <a:lnTo>
                                      <a:pt x="0" y="0"/>
                                    </a:lnTo>
                                    <a:close/>
                                  </a:path>
                                </a:pathLst>
                              </a:custGeom>
                              <a:ln w="0" cap="flat">
                                <a:miter lim="127000"/>
                              </a:ln>
                            </wps:spPr>
                            <wps:style>
                              <a:lnRef idx="0">
                                <a:srgbClr val="000000">
                                  <a:alpha val="0"/>
                                </a:srgbClr>
                              </a:lnRef>
                              <a:fillRef idx="1">
                                <a:srgbClr val="9EA2A3"/>
                              </a:fillRef>
                              <a:effectRef idx="0">
                                <a:scrgbClr r="0" g="0" b="0"/>
                              </a:effectRef>
                              <a:fontRef idx="none"/>
                            </wps:style>
                            <wps:bodyPr/>
                          </wps:wsp>
                          <wps:wsp>
                            <wps:cNvPr id="34" name="Shape 34"/>
                            <wps:cNvSpPr/>
                            <wps:spPr>
                              <a:xfrm>
                                <a:off x="1367418" y="785126"/>
                                <a:ext cx="157582" cy="214541"/>
                              </a:xfrm>
                              <a:custGeom>
                                <a:avLst/>
                                <a:gdLst/>
                                <a:ahLst/>
                                <a:cxnLst/>
                                <a:rect l="0" t="0" r="0" b="0"/>
                                <a:pathLst>
                                  <a:path w="157582" h="214541">
                                    <a:moveTo>
                                      <a:pt x="0" y="0"/>
                                    </a:moveTo>
                                    <a:lnTo>
                                      <a:pt x="21387" y="0"/>
                                    </a:lnTo>
                                    <a:lnTo>
                                      <a:pt x="21387" y="139687"/>
                                    </a:lnTo>
                                    <a:cubicBezTo>
                                      <a:pt x="21387" y="177406"/>
                                      <a:pt x="40132" y="195682"/>
                                      <a:pt x="78791" y="195682"/>
                                    </a:cubicBezTo>
                                    <a:cubicBezTo>
                                      <a:pt x="117450" y="195682"/>
                                      <a:pt x="136195" y="177406"/>
                                      <a:pt x="136195" y="139687"/>
                                    </a:cubicBezTo>
                                    <a:lnTo>
                                      <a:pt x="136195" y="0"/>
                                    </a:lnTo>
                                    <a:lnTo>
                                      <a:pt x="157582" y="0"/>
                                    </a:lnTo>
                                    <a:lnTo>
                                      <a:pt x="157582" y="139687"/>
                                    </a:lnTo>
                                    <a:cubicBezTo>
                                      <a:pt x="157582" y="184480"/>
                                      <a:pt x="133566" y="214541"/>
                                      <a:pt x="78791" y="214541"/>
                                    </a:cubicBezTo>
                                    <a:cubicBezTo>
                                      <a:pt x="24016" y="214541"/>
                                      <a:pt x="0" y="184480"/>
                                      <a:pt x="0" y="139687"/>
                                    </a:cubicBezTo>
                                    <a:lnTo>
                                      <a:pt x="0" y="0"/>
                                    </a:lnTo>
                                    <a:close/>
                                  </a:path>
                                </a:pathLst>
                              </a:custGeom>
                              <a:ln w="0" cap="flat">
                                <a:miter lim="127000"/>
                              </a:ln>
                            </wps:spPr>
                            <wps:style>
                              <a:lnRef idx="0">
                                <a:srgbClr val="000000">
                                  <a:alpha val="0"/>
                                </a:srgbClr>
                              </a:lnRef>
                              <a:fillRef idx="1">
                                <a:srgbClr val="9EA2A3"/>
                              </a:fillRef>
                              <a:effectRef idx="0">
                                <a:scrgbClr r="0" g="0" b="0"/>
                              </a:effectRef>
                              <a:fontRef idx="none"/>
                            </wps:style>
                            <wps:bodyPr/>
                          </wps:wsp>
                          <wps:wsp>
                            <wps:cNvPr id="35" name="Shape 35"/>
                            <wps:cNvSpPr/>
                            <wps:spPr>
                              <a:xfrm>
                                <a:off x="3334483" y="785126"/>
                                <a:ext cx="174575" cy="210706"/>
                              </a:xfrm>
                              <a:custGeom>
                                <a:avLst/>
                                <a:gdLst/>
                                <a:ahLst/>
                                <a:cxnLst/>
                                <a:rect l="0" t="0" r="0" b="0"/>
                                <a:pathLst>
                                  <a:path w="174575" h="210706">
                                    <a:moveTo>
                                      <a:pt x="0" y="0"/>
                                    </a:moveTo>
                                    <a:lnTo>
                                      <a:pt x="23140" y="0"/>
                                    </a:lnTo>
                                    <a:lnTo>
                                      <a:pt x="86995" y="107569"/>
                                    </a:lnTo>
                                    <a:lnTo>
                                      <a:pt x="87579" y="107569"/>
                                    </a:lnTo>
                                    <a:lnTo>
                                      <a:pt x="151714" y="0"/>
                                    </a:lnTo>
                                    <a:lnTo>
                                      <a:pt x="174575" y="0"/>
                                    </a:lnTo>
                                    <a:lnTo>
                                      <a:pt x="97841" y="124371"/>
                                    </a:lnTo>
                                    <a:lnTo>
                                      <a:pt x="97841" y="210706"/>
                                    </a:lnTo>
                                    <a:lnTo>
                                      <a:pt x="76454" y="210706"/>
                                    </a:lnTo>
                                    <a:lnTo>
                                      <a:pt x="76454" y="124371"/>
                                    </a:lnTo>
                                    <a:lnTo>
                                      <a:pt x="0" y="0"/>
                                    </a:lnTo>
                                    <a:close/>
                                  </a:path>
                                </a:pathLst>
                              </a:custGeom>
                              <a:ln w="0" cap="flat">
                                <a:miter lim="127000"/>
                              </a:ln>
                            </wps:spPr>
                            <wps:style>
                              <a:lnRef idx="0">
                                <a:srgbClr val="000000">
                                  <a:alpha val="0"/>
                                </a:srgbClr>
                              </a:lnRef>
                              <a:fillRef idx="1">
                                <a:srgbClr val="9EA2A3"/>
                              </a:fillRef>
                              <a:effectRef idx="0">
                                <a:scrgbClr r="0" g="0" b="0"/>
                              </a:effectRef>
                              <a:fontRef idx="none"/>
                            </wps:style>
                            <wps:bodyPr/>
                          </wps:wsp>
                          <wps:wsp>
                            <wps:cNvPr id="36" name="Shape 36"/>
                            <wps:cNvSpPr/>
                            <wps:spPr>
                              <a:xfrm>
                                <a:off x="3094288" y="785126"/>
                                <a:ext cx="163716" cy="210706"/>
                              </a:xfrm>
                              <a:custGeom>
                                <a:avLst/>
                                <a:gdLst/>
                                <a:ahLst/>
                                <a:cxnLst/>
                                <a:rect l="0" t="0" r="0" b="0"/>
                                <a:pathLst>
                                  <a:path w="163716" h="210706">
                                    <a:moveTo>
                                      <a:pt x="0" y="0"/>
                                    </a:moveTo>
                                    <a:lnTo>
                                      <a:pt x="163716" y="0"/>
                                    </a:lnTo>
                                    <a:lnTo>
                                      <a:pt x="163716" y="18872"/>
                                    </a:lnTo>
                                    <a:lnTo>
                                      <a:pt x="92253" y="18872"/>
                                    </a:lnTo>
                                    <a:lnTo>
                                      <a:pt x="92253" y="210706"/>
                                    </a:lnTo>
                                    <a:lnTo>
                                      <a:pt x="71183" y="210706"/>
                                    </a:lnTo>
                                    <a:lnTo>
                                      <a:pt x="71183" y="18872"/>
                                    </a:lnTo>
                                    <a:lnTo>
                                      <a:pt x="0" y="18872"/>
                                    </a:lnTo>
                                    <a:lnTo>
                                      <a:pt x="0" y="0"/>
                                    </a:lnTo>
                                    <a:close/>
                                  </a:path>
                                </a:pathLst>
                              </a:custGeom>
                              <a:ln w="0" cap="flat">
                                <a:miter lim="127000"/>
                              </a:ln>
                            </wps:spPr>
                            <wps:style>
                              <a:lnRef idx="0">
                                <a:srgbClr val="000000">
                                  <a:alpha val="0"/>
                                </a:srgbClr>
                              </a:lnRef>
                              <a:fillRef idx="1">
                                <a:srgbClr val="9EA2A3"/>
                              </a:fillRef>
                              <a:effectRef idx="0">
                                <a:scrgbClr r="0" g="0" b="0"/>
                              </a:effectRef>
                              <a:fontRef idx="none"/>
                            </wps:style>
                            <wps:bodyPr/>
                          </wps:wsp>
                          <wps:wsp>
                            <wps:cNvPr id="217" name="Shape 217"/>
                            <wps:cNvSpPr/>
                            <wps:spPr>
                              <a:xfrm>
                                <a:off x="2987379" y="785126"/>
                                <a:ext cx="21387" cy="210706"/>
                              </a:xfrm>
                              <a:custGeom>
                                <a:avLst/>
                                <a:gdLst/>
                                <a:ahLst/>
                                <a:cxnLst/>
                                <a:rect l="0" t="0" r="0" b="0"/>
                                <a:pathLst>
                                  <a:path w="21387" h="210706">
                                    <a:moveTo>
                                      <a:pt x="0" y="0"/>
                                    </a:moveTo>
                                    <a:lnTo>
                                      <a:pt x="21387" y="0"/>
                                    </a:lnTo>
                                    <a:lnTo>
                                      <a:pt x="21387" y="210706"/>
                                    </a:lnTo>
                                    <a:lnTo>
                                      <a:pt x="0" y="210706"/>
                                    </a:lnTo>
                                    <a:lnTo>
                                      <a:pt x="0" y="0"/>
                                    </a:lnTo>
                                  </a:path>
                                </a:pathLst>
                              </a:custGeom>
                              <a:ln w="0" cap="flat">
                                <a:miter lim="127000"/>
                              </a:ln>
                            </wps:spPr>
                            <wps:style>
                              <a:lnRef idx="0">
                                <a:srgbClr val="000000">
                                  <a:alpha val="0"/>
                                </a:srgbClr>
                              </a:lnRef>
                              <a:fillRef idx="1">
                                <a:srgbClr val="9EA2A3"/>
                              </a:fillRef>
                              <a:effectRef idx="0">
                                <a:scrgbClr r="0" g="0" b="0"/>
                              </a:effectRef>
                              <a:fontRef idx="none"/>
                            </wps:style>
                            <wps:bodyPr/>
                          </wps:wsp>
                          <wps:wsp>
                            <wps:cNvPr id="38" name="Shape 38"/>
                            <wps:cNvSpPr/>
                            <wps:spPr>
                              <a:xfrm>
                                <a:off x="2571181" y="785126"/>
                                <a:ext cx="84500" cy="210706"/>
                              </a:xfrm>
                              <a:custGeom>
                                <a:avLst/>
                                <a:gdLst/>
                                <a:ahLst/>
                                <a:cxnLst/>
                                <a:rect l="0" t="0" r="0" b="0"/>
                                <a:pathLst>
                                  <a:path w="84500" h="210706">
                                    <a:moveTo>
                                      <a:pt x="0" y="0"/>
                                    </a:moveTo>
                                    <a:lnTo>
                                      <a:pt x="6610" y="0"/>
                                    </a:lnTo>
                                    <a:cubicBezTo>
                                      <a:pt x="51099" y="0"/>
                                      <a:pt x="75419" y="20930"/>
                                      <a:pt x="75419" y="59525"/>
                                    </a:cubicBezTo>
                                    <a:cubicBezTo>
                                      <a:pt x="75419" y="87516"/>
                                      <a:pt x="59303" y="106667"/>
                                      <a:pt x="36481" y="112585"/>
                                    </a:cubicBezTo>
                                    <a:lnTo>
                                      <a:pt x="36481" y="113144"/>
                                    </a:lnTo>
                                    <a:cubicBezTo>
                                      <a:pt x="84500" y="122872"/>
                                      <a:pt x="67812" y="205410"/>
                                      <a:pt x="79229" y="208928"/>
                                    </a:cubicBezTo>
                                    <a:lnTo>
                                      <a:pt x="79229" y="210706"/>
                                    </a:lnTo>
                                    <a:lnTo>
                                      <a:pt x="56407" y="210706"/>
                                    </a:lnTo>
                                    <a:cubicBezTo>
                                      <a:pt x="46742" y="201879"/>
                                      <a:pt x="65754" y="123190"/>
                                      <a:pt x="9824" y="123190"/>
                                    </a:cubicBezTo>
                                    <a:lnTo>
                                      <a:pt x="0" y="123190"/>
                                    </a:lnTo>
                                    <a:lnTo>
                                      <a:pt x="0" y="104330"/>
                                    </a:lnTo>
                                    <a:lnTo>
                                      <a:pt x="1340" y="104330"/>
                                    </a:lnTo>
                                    <a:cubicBezTo>
                                      <a:pt x="34703" y="104330"/>
                                      <a:pt x="54032" y="89294"/>
                                      <a:pt x="54032" y="59830"/>
                                    </a:cubicBezTo>
                                    <a:cubicBezTo>
                                      <a:pt x="54032" y="32995"/>
                                      <a:pt x="38818" y="18872"/>
                                      <a:pt x="2775" y="18872"/>
                                    </a:cubicBezTo>
                                    <a:lnTo>
                                      <a:pt x="0" y="18872"/>
                                    </a:lnTo>
                                    <a:lnTo>
                                      <a:pt x="0" y="0"/>
                                    </a:lnTo>
                                    <a:close/>
                                  </a:path>
                                </a:pathLst>
                              </a:custGeom>
                              <a:ln w="0" cap="flat">
                                <a:miter lim="127000"/>
                              </a:ln>
                            </wps:spPr>
                            <wps:style>
                              <a:lnRef idx="0">
                                <a:srgbClr val="000000">
                                  <a:alpha val="0"/>
                                </a:srgbClr>
                              </a:lnRef>
                              <a:fillRef idx="1">
                                <a:srgbClr val="9EA2A3"/>
                              </a:fillRef>
                              <a:effectRef idx="0">
                                <a:scrgbClr r="0" g="0" b="0"/>
                              </a:effectRef>
                              <a:fontRef idx="none"/>
                            </wps:style>
                            <wps:bodyPr/>
                          </wps:wsp>
                          <wps:wsp>
                            <wps:cNvPr id="39" name="Shape 39"/>
                            <wps:cNvSpPr/>
                            <wps:spPr>
                              <a:xfrm>
                                <a:off x="2730623" y="781290"/>
                                <a:ext cx="162852" cy="218377"/>
                              </a:xfrm>
                              <a:custGeom>
                                <a:avLst/>
                                <a:gdLst/>
                                <a:ahLst/>
                                <a:cxnLst/>
                                <a:rect l="0" t="0" r="0" b="0"/>
                                <a:pathLst>
                                  <a:path w="162852" h="218377">
                                    <a:moveTo>
                                      <a:pt x="78511" y="0"/>
                                    </a:moveTo>
                                    <a:cubicBezTo>
                                      <a:pt x="123901" y="0"/>
                                      <a:pt x="152616" y="23292"/>
                                      <a:pt x="155829" y="64541"/>
                                    </a:cubicBezTo>
                                    <a:lnTo>
                                      <a:pt x="133566" y="64541"/>
                                    </a:lnTo>
                                    <a:cubicBezTo>
                                      <a:pt x="130048" y="35357"/>
                                      <a:pt x="113957" y="18872"/>
                                      <a:pt x="78511" y="18872"/>
                                    </a:cubicBezTo>
                                    <a:cubicBezTo>
                                      <a:pt x="47765" y="18872"/>
                                      <a:pt x="31051" y="31521"/>
                                      <a:pt x="31051" y="53353"/>
                                    </a:cubicBezTo>
                                    <a:cubicBezTo>
                                      <a:pt x="31051" y="81623"/>
                                      <a:pt x="55969" y="87516"/>
                                      <a:pt x="86715" y="94323"/>
                                    </a:cubicBezTo>
                                    <a:cubicBezTo>
                                      <a:pt x="129768" y="103734"/>
                                      <a:pt x="162852" y="114338"/>
                                      <a:pt x="162852" y="157086"/>
                                    </a:cubicBezTo>
                                    <a:cubicBezTo>
                                      <a:pt x="162852" y="191249"/>
                                      <a:pt x="139433" y="218377"/>
                                      <a:pt x="89636" y="218377"/>
                                    </a:cubicBezTo>
                                    <a:cubicBezTo>
                                      <a:pt x="39256" y="218377"/>
                                      <a:pt x="2934" y="192151"/>
                                      <a:pt x="0" y="144704"/>
                                    </a:cubicBezTo>
                                    <a:lnTo>
                                      <a:pt x="22263" y="144704"/>
                                    </a:lnTo>
                                    <a:cubicBezTo>
                                      <a:pt x="25197" y="177406"/>
                                      <a:pt x="45123" y="199517"/>
                                      <a:pt x="88773" y="199517"/>
                                    </a:cubicBezTo>
                                    <a:cubicBezTo>
                                      <a:pt x="127432" y="199517"/>
                                      <a:pt x="140589" y="180962"/>
                                      <a:pt x="140589" y="157671"/>
                                    </a:cubicBezTo>
                                    <a:cubicBezTo>
                                      <a:pt x="140894" y="126429"/>
                                      <a:pt x="119228" y="121133"/>
                                      <a:pt x="76174" y="111404"/>
                                    </a:cubicBezTo>
                                    <a:cubicBezTo>
                                      <a:pt x="41910" y="103454"/>
                                      <a:pt x="8801" y="92824"/>
                                      <a:pt x="8801" y="54229"/>
                                    </a:cubicBezTo>
                                    <a:cubicBezTo>
                                      <a:pt x="8801" y="20650"/>
                                      <a:pt x="35458" y="0"/>
                                      <a:pt x="78511" y="0"/>
                                    </a:cubicBezTo>
                                    <a:close/>
                                  </a:path>
                                </a:pathLst>
                              </a:custGeom>
                              <a:ln w="0" cap="flat">
                                <a:miter lim="127000"/>
                              </a:ln>
                            </wps:spPr>
                            <wps:style>
                              <a:lnRef idx="0">
                                <a:srgbClr val="000000">
                                  <a:alpha val="0"/>
                                </a:srgbClr>
                              </a:lnRef>
                              <a:fillRef idx="1">
                                <a:srgbClr val="9EA2A3"/>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E9B5972" id="Group 195" o:spid="_x0000_s1026" style="position:absolute;margin-left:0;margin-top:-36.3pt;width:8in;height:180pt;z-index:-251656192;mso-position-horizontal:center;mso-position-horizontal-relative:margin" coordsize="73152,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">
                    <v:shape id="Shape 204" o:spid="_x0000_s1027" style="position:absolute;top:28;width:73152;height:13716;visibility:visible;mso-wrap-style:square;v-text-anchor:top" coordsize="7315200,137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" path="m,l7315200,r,1371600l,1371600,,e" fillcolor="#001541" stroked="f" strokeweight="0">
                      <v:stroke miterlimit="83231f" joinstyle="miter"/>
                      <v:path arrowok="t" textboxrect="0,0,7315200,1371600"/>
                    </v:shape>
                    <v:shape id="Shape 205" o:spid="_x0000_s1028" style="position:absolute;left:54864;width:4572;height:4572;visibility:visible;mso-wrap-style:square;v-text-anchor:top" coordsize="4572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" path="m,l457200,r,457200l,457200,,e" fillcolor="#005ead" stroked="f" strokeweight="0">
                      <v:stroke miterlimit="83231f" joinstyle="miter"/>
                      <v:path arrowok="t" textboxrect="0,0,457200,457200"/>
                    </v:shape>
                    <v:shape id="Shape 206" o:spid="_x0000_s1029" style="position:absolute;left:54864;top:4572;width:4572;height:4572;visibility:visible;mso-wrap-style:square;v-text-anchor:top" coordsize="4572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" path="m,l457200,r,457200l,457200,,e" fillcolor="#005ead" stroked="f" strokeweight="0">
                      <v:stroke miterlimit="83231f" joinstyle="miter"/>
                      <v:path arrowok="t" textboxrect="0,0,457200,457200"/>
                    </v:shape>
                    <v:shape id="Shape 207" o:spid="_x0000_s1030" style="position:absolute;left:54864;top:9144;width:4572;height:4572;visibility:visible;mso-wrap-style:square;v-text-anchor:top" coordsize="4572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" path="m,l457200,r,457200l,457200,,e" fillcolor="#005ead" stroked="f" strokeweight="0">
                      <v:stroke miterlimit="83231f" joinstyle="miter"/>
                      <v:path arrowok="t" textboxrect="0,0,457200,457200"/>
                    </v:shape>
                    <v:shape id="Shape 208" o:spid="_x0000_s1031" style="position:absolute;left:50292;top:4572;width:4572;height:4572;visibility:visible;mso-wrap-style:square;v-text-anchor:top" coordsize="4572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" path="m,l457200,r,457200l,457200,,e" fillcolor="#005ead" stroked="f" strokeweight="0">
                      <v:stroke miterlimit="83231f" joinstyle="miter"/>
                      <v:path arrowok="t" textboxrect="0,0,457200,457200"/>
                    </v:shape>
                    <v:shape id="Shape 209" o:spid="_x0000_s1032" style="position:absolute;left:59436;top:4572;width:4572;height:4572;visibility:visible;mso-wrap-style:square;v-text-anchor:top" coordsize="4572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" path="m,l457200,r,457200l,457200,,e" fillcolor="#005ead" stroked="f" strokeweight="0">
                      <v:stroke miterlimit="83231f" joinstyle="miter"/>
                      <v:path arrowok="t" textboxrect="0,0,457200,457200"/>
                    </v:shape>
                    <v:shape id="Shape 210" o:spid="_x0000_s1033" style="position:absolute;left:64008;top:9144;width:4572;height:4572;visibility:visible;mso-wrap-style:square;v-text-anchor:top" coordsize="4572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" path="m,l457200,r,457200l,457200,,e" fillcolor="#fd0" stroked="f" strokeweight="0">
                      <v:stroke miterlimit="83231f" joinstyle="miter"/>
                      <v:path arrowok="t" textboxrect="0,0,457200,457200"/>
                    </v:shape>
                    <v:shape id="Shape 211" o:spid="_x0000_s1034" style="position:absolute;left:64008;top:13716;width:4572;height:4572;visibility:visible;mso-wrap-style:square;v-text-anchor:top" coordsize="4572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" path="m,l457200,r,457200l,457200,,e" fillcolor="#fd0" stroked="f" strokeweight="0">
                      <v:stroke miterlimit="83231f" joinstyle="miter"/>
                      <v:path arrowok="t" textboxrect="0,0,457200,457200"/>
                    </v:shape>
                    <v:shape id="Shape 212" o:spid="_x0000_s1035" style="position:absolute;left:64008;top:18288;width:4572;height:4572;visibility:visible;mso-wrap-style:square;v-text-anchor:top" coordsize="4572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" path="m,l457200,r,457200l,457200,,e" fillcolor="#fd0" stroked="f" strokeweight="0">
                      <v:stroke miterlimit="83231f" joinstyle="miter"/>
                      <v:path arrowok="t" textboxrect="0,0,457200,457200"/>
                    </v:shape>
                    <v:shape id="Shape 213" o:spid="_x0000_s1036" style="position:absolute;left:59436;top:13716;width:4572;height:4572;visibility:visible;mso-wrap-style:square;v-text-anchor:top" coordsize="4572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" path="m,l457200,r,457200l,457200,,e" fillcolor="#fd0" stroked="f" strokeweight="0">
                      <v:stroke miterlimit="83231f" joinstyle="miter"/>
                      <v:path arrowok="t" textboxrect="0,0,457200,457200"/>
                    </v:shape>
                    <v:shape id="Shape 214" o:spid="_x0000_s1037" style="position:absolute;left:68580;top:13716;width:4572;height:4572;visibility:visible;mso-wrap-style:square;v-text-anchor:top" coordsize="4572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" path="m,l457200,r,457200l,457200,,e" fillcolor="#fd0" stroked="f" strokeweight="0">
                      <v:stroke miterlimit="83231f" joinstyle="miter"/>
                      <v:path arrowok="t" textboxrect="0,0,457200,457200"/>
                    </v:shape>
                    <v:shape id="Shape 17" o:spid="_x0000_s1038" style="position:absolute;left:3666;top:3775;width:3861;height:6183;visibility:visible;mso-wrap-style:square;v-text-anchor:top" coordsize="386125,618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" path="m,l386125,r,43293l326250,78042r59875,90357l386125,449863r-59875,90357l386125,574982r,43279l902,618261,96406,529069,238798,309131,95466,87706,,xe" fillcolor="#9ea2a3" stroked="f" strokeweight="0">
                      <v:stroke miterlimit="83231f" joinstyle="miter"/>
                      <v:path arrowok="t" textboxrect="0,0,386125,618261"/>
                    </v:shape>
                    <v:shape id="Shape 18" o:spid="_x0000_s1039" style="position:absolute;left:7527;top:3775;width:3858;height:6183;visibility:visible;mso-wrap-style:square;v-text-anchor:top" coordsize="385756,618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" path="m,l385756,,290417,88075,147339,309131,289782,529158r95352,89103l,618261,,574982r19,11l59874,540220,19,449834r-19,29l,168399r19,28l59874,78042,19,43282,,43293,,xe" fillcolor="#9ea2a3" stroked="f" strokeweight="0">
                      <v:stroke miterlimit="83231f" joinstyle="miter"/>
                      <v:path arrowok="t" textboxrect="0,0,385756,618261"/>
                    </v:shape>
                    <v:shape id="Shape 19" o:spid="_x0000_s1040" style="position:absolute;left:4046;top:3924;width:3481;height:5885;visibility:visible;mso-wrap-style:square;v-text-anchor:top" coordsize="348088,58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" path="m,l348088,r,11301l319761,27711,267195,58242r80893,122069l348088,408245,267195,530314r52566,30518l348088,577280r,11302l432,588582,69710,523888,218376,294297,68745,63132,,xe" stroked="f" strokeweight="0">
                      <v:stroke miterlimit="83231f" joinstyle="miter"/>
                      <v:path arrowok="t" textboxrect="0,0,348088,588582"/>
                    </v:shape>
                    <v:shape id="Shape 20" o:spid="_x0000_s1041" style="position:absolute;left:7527;top:3924;width:3479;height:5885;visibility:visible;mso-wrap-style:square;v-text-anchor:top" coordsize="347872,58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" path="m,l347872,,279089,63538,129724,294297,278378,523951r69151,64631l,588582,,577280r19,11l28302,560832,80893,530314,19,408216r-19,29l,180311r19,29l80893,58242,28302,27711,19,11290,,11301,,xe" stroked="f" strokeweight="0">
                      <v:stroke miterlimit="83231f" joinstyle="miter"/>
                      <v:path arrowok="t" textboxrect="0,0,347872,588582"/>
                    </v:shape>
                    <v:shape id="Shape 21" o:spid="_x0000_s1042" style="position:absolute;left:4427;top:4072;width:6200;height:5589;visibility:visible;mso-wrap-style:square;v-text-anchor:top" coordsize="620014,558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" path="m,l274371,,208115,38468,310045,192278,411963,38468,345707,,620014,,577761,39040,422161,279451,577075,518744r42939,40120l345707,558864r66256,-38431l310045,366598,208115,520433r66256,38431l,558864,43091,518681,197955,279451,42037,38595,,xe" fillcolor="#0c2340" stroked="f" strokeweight="0">
                      <v:stroke miterlimit="83231f" joinstyle="miter"/>
                      <v:path arrowok="t" textboxrect="0,0,620014,558864"/>
                    </v:shape>
                    <v:shape id="Shape 215" o:spid="_x0000_s1043" style="position:absolute;left:12348;top:3775;width:150;height:6183;visibility:visible;mso-wrap-style:square;v-text-anchor:top" coordsize="14999,618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" path="m,l14999,r,618262l,618262,,e" fillcolor="#9ea2a3" stroked="f" strokeweight="0">
                      <v:stroke miterlimit="83231f" joinstyle="miter"/>
                      <v:path arrowok="t" textboxrect="0,0,14999,618262"/>
                    </v:shape>
                    <v:shape id="Shape 23" o:spid="_x0000_s1044" style="position:absolute;left:13612;top:3775;width:5786;height:3348;visibility:visible;mso-wrap-style:square;v-text-anchor:top" coordsize="578593,334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" path="m1905,l183709,r1800,8785c176213,12709,175006,17129,175006,20964v,6058,4610,15621,12472,25857l224079,99666c235204,85975,267513,46542,267513,46567v9449,-11938,13500,-19710,13500,-26035c281013,17040,280391,14296,272098,8277l260728,,413375,,401765,8315v-12662,9042,-22264,18516,-44781,44119l267602,155343v47891,60985,98145,124968,98120,124904c367868,282774,369900,285200,371958,287512v647,812,1333,1562,2019,2311c375298,291322,376568,292782,377876,294179v787,876,1537,1715,2286,2527c381470,298116,382740,299424,383959,300732v622,622,1245,1283,1842,1867c385826,302637,385826,302663,385864,302663v2083,-4026,4331,-8827,7480,-15799c393344,286864,516903,19884,516992,19719v2781,-5486,2781,-5550,2781,-7823c519773,10715,519621,9928,517678,7159l512774,r65819,l578593,68371,518185,203234r60408,l578593,267496r-87878,c489344,270328,487375,274418,487350,274481v-4179,8319,-6147,16307,-6147,25095c481203,311337,483730,316696,493954,326958r7823,7823l234366,334781r11125,-8268c254470,319846,255664,314829,255664,310803v,-5143,-3340,-15621,-19368,-36474c236334,274392,222707,257019,203441,232482v-17615,21667,-45428,55779,-45428,55804c146507,301951,144577,306968,144577,312950v,4432,559,7201,12027,13195l154546,334781,,334781r,-8738c38164,308314,52565,297646,81064,265934r78194,-89725c118135,123796,75883,69986,75921,70011,47701,35188,31026,20342,1905,8810l1905,xe" stroked="f" strokeweight="0">
                      <v:stroke miterlimit="83231f" joinstyle="miter"/>
                      <v:path arrowok="t" textboxrect="0,0,578593,334781"/>
                    </v:shape>
                    <v:shape id="Shape 24" o:spid="_x0000_s1045" style="position:absolute;left:19398;top:3775;width:2393;height:3348;visibility:visible;mso-wrap-style:square;v-text-anchor:top" coordsize="239249,334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" path="m,l104747,,94266,8188v-2680,2057,-2807,3048,-2807,4584c91459,14449,92056,16138,93948,20850v,,108598,250139,108598,250075c211741,291347,217075,301291,234537,327644r4712,7137l92856,334781v,,18555,-9982,10236,-29807l86874,267496,,267496,,203234r60408,l2013,63877,,68371,,xe" stroked="f" strokeweight="0">
                      <v:stroke miterlimit="83231f" joinstyle="miter"/>
                      <v:path arrowok="t" textboxrect="0,0,239249,334781"/>
                    </v:shape>
                    <v:shape id="Shape 25" o:spid="_x0000_s1046" style="position:absolute;left:30944;top:3775;width:2039;height:3348;visibility:visible;mso-wrap-style:square;v-text-anchor:top" coordsize="203937,33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" path="m,l203824,r113,1l203937,59147r-3277,-135l138087,59012r,92100l203937,151112r,75402l198392,222236v-13956,-8109,-29482,-12107,-46767,-12107l138087,210129r,57087c138087,300795,144323,314574,164808,326207r15062,8573l1219,334780r-38,-8484c21489,313736,27661,299918,27661,267216r,-198793c27661,33942,20422,18321,,8720l,xe" stroked="f" strokeweight="0">
                      <v:stroke miterlimit="83231f" joinstyle="miter"/>
                      <v:path arrowok="t" textboxrect="0,0,203937,334780"/>
                    </v:shape>
                    <v:shape id="Shape 26" o:spid="_x0000_s1047" style="position:absolute;left:32983;top:3775;width:2150;height:3348;visibility:visible;mso-wrap-style:square;v-text-anchor:top" coordsize="214947,334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" path="m,l8971,80v30957,515,94626,3389,118740,16424c157175,32252,174066,62504,174066,99448v,48539,-27623,82778,-76200,95618c118453,205950,125869,217113,162217,277349v20079,32639,25006,37719,41008,49099l214947,334779r-180149,l43777,326765v8204,-7328,9639,-10973,9639,-15964c53416,300044,43904,277311,31801,259011,26298,250787,20451,243621,14234,237496l,226513,,151111r5829,c40602,151111,65849,131553,65849,104617,65849,86252,50381,66682,31902,61843,29356,61094,23978,60386,17528,59865l,59146,,xe" stroked="f" strokeweight="0">
                      <v:stroke miterlimit="83231f" joinstyle="miter"/>
                      <v:path arrowok="t" textboxrect="0,0,214947,334779"/>
                    </v:shape>
                    <v:shape id="Shape 27" o:spid="_x0000_s1048" style="position:absolute;left:27071;top:3775;width:3747;height:3348;visibility:visible;mso-wrap-style:square;v-text-anchor:top" coordsize="374790,334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" path="m1714,l353100,r-7431,7748c341808,11761,341148,13730,341148,17502v,1346,126,1930,876,5207c342024,22709,343116,27294,343014,26976r16586,55029l363030,93423,352908,87276c321627,68264,285407,59006,242062,59006r-104254,l137808,131116r120027,c273964,131116,283286,129148,294792,123382r13501,-6795l300774,129770v,,-24879,43561,-24917,43624c266979,188457,253073,195467,232118,195467r-94310,l137808,275756r105092,c272872,275756,305041,271070,326873,263501v14275,-4953,24193,-11138,40779,-25476l374790,243295r-28219,67132c344043,316435,344043,316435,344043,317692v,2705,813,4585,5893,9068l359042,334773,,334773r,-8725c20079,316816,27216,301626,27216,268086r,-201854c27216,34812,22200,23433,1714,8244l1714,xe" stroked="f" strokeweight="0">
                      <v:stroke miterlimit="83231f" joinstyle="miter"/>
                      <v:path arrowok="t" textboxrect="0,0,374790,334773"/>
                    </v:shape>
                    <v:shape id="Shape 28" o:spid="_x0000_s1049" style="position:absolute;left:20759;top:3775;width:6002;height:3348;visibility:visible;mso-wrap-style:square;v-text-anchor:top" coordsize="600203,33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" path="m,l185368,,170473,8538v-11849,6833,-13843,11189,-13843,18492c156630,35069,159970,46829,167857,66158r75921,179705c259640,210354,314580,87228,314555,87266,326302,60329,331979,41304,331979,29151v,-10224,-3429,-15596,-13221,-20486l320789,,600203,r,8665c580378,18584,573330,33977,573330,67530r,199695c573330,300778,580378,316171,600203,326089r,8700l441047,334789r,-8674c460935,315764,468009,300334,468009,267225r,-199695c468009,36783,461773,21378,445034,11028v-6362,6616,-16065,20142,-29743,47714c415291,58742,297524,305884,297587,305757v-3276,7239,-5016,13322,-5016,15379c292571,322229,293066,323651,296495,326839r8611,7950l146623,334789r13627,-8484c163869,324032,163869,323067,163869,322444v,-1473,-749,-4902,-2870,-9728c160999,312716,44489,58678,44515,58742,30202,28935,21756,16171,11088,8234l,xe" stroked="f" strokeweight="0">
                      <v:stroke miterlimit="83231f" joinstyle="miter"/>
                      <v:path arrowok="t" textboxrect="0,0,600203,334789"/>
                    </v:shape>
                    <v:shape id="Shape 29" o:spid="_x0000_s1050" style="position:absolute;left:24957;top:7851;width:754;height:2107;visibility:visible;mso-wrap-style:square;v-text-anchor:top" coordsize="75419,2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" path="m,l75419,r,18872l21387,18872r,85458l75419,104330r,18860l21387,123190r,87516l,210706,,xe" fillcolor="#9ea2a3" stroked="f" strokeweight="0">
                      <v:stroke miterlimit="83231f" joinstyle="miter"/>
                      <v:path arrowok="t" textboxrect="0,0,75419,210706"/>
                    </v:shape>
                    <v:shape id="Shape 30" o:spid="_x0000_s1051" style="position:absolute;left:22622;top:7851;width:1452;height:2107;visibility:visible;mso-wrap-style:square;v-text-anchor:top" coordsize="145263,2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" path="m,l142049,r,18872l21361,18872r,72479l129146,91351r,18872l21361,110223r,81623l145263,191846r,18860l,210706,,xe" fillcolor="#9ea2a3" stroked="f" strokeweight="0">
                      <v:stroke miterlimit="83231f" joinstyle="miter"/>
                      <v:path arrowok="t" textboxrect="0,0,145263,210706"/>
                    </v:shape>
                    <v:shape id="Shape 31" o:spid="_x0000_s1052" style="position:absolute;left:20027;top:7851;width:1739;height:2107;visibility:visible;mso-wrap-style:square;v-text-anchor:top" coordsize="173939,2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" path="m,l23139,,87541,188913r318,l151714,r22225,l98679,210706r-22263,l,xe" fillcolor="#9ea2a3" stroked="f" strokeweight="0">
                      <v:stroke miterlimit="83231f" joinstyle="miter"/>
                      <v:path arrowok="t" textboxrect="0,0,173939,210706"/>
                    </v:shape>
                    <v:shape id="Shape 216" o:spid="_x0000_s1053" style="position:absolute;left:18964;top:7851;width:214;height:2107;visibility:visible;mso-wrap-style:square;v-text-anchor:top" coordsize="21387,2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" path="m,l21387,r,210706l,210706,,e" fillcolor="#9ea2a3" stroked="f" strokeweight="0">
                      <v:stroke miterlimit="83231f" joinstyle="miter"/>
                      <v:path arrowok="t" textboxrect="0,0,21387,210706"/>
                    </v:shape>
                    <v:shape id="Shape 33" o:spid="_x0000_s1054" style="position:absolute;left:16295;top:7851;width:1614;height:2107;visibility:visible;mso-wrap-style:square;v-text-anchor:top" coordsize="161379,2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" path="m,l26073,,139395,180365r597,l139992,r21387,l161379,210706r-26061,l21958,30340r-597,l21361,210706,,210706,,xe" fillcolor="#9ea2a3" stroked="f" strokeweight="0">
                      <v:stroke miterlimit="83231f" joinstyle="miter"/>
                      <v:path arrowok="t" textboxrect="0,0,161379,210706"/>
                    </v:shape>
                    <v:shape id="Shape 34" o:spid="_x0000_s1055" style="position:absolute;left:13674;top:7851;width:1576;height:2145;visibility:visible;mso-wrap-style:square;v-text-anchor:top" coordsize="157582,21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" path="m,l21387,r,139687c21387,177406,40132,195682,78791,195682v38659,,57404,-18276,57404,-55995l136195,r21387,l157582,139687v,44793,-24016,74854,-78791,74854c24016,214541,,184480,,139687l,xe" fillcolor="#9ea2a3" stroked="f" strokeweight="0">
                      <v:stroke miterlimit="83231f" joinstyle="miter"/>
                      <v:path arrowok="t" textboxrect="0,0,157582,214541"/>
                    </v:shape>
                    <v:shape id="Shape 35" o:spid="_x0000_s1056" style="position:absolute;left:33344;top:7851;width:1746;height:2107;visibility:visible;mso-wrap-style:square;v-text-anchor:top" coordsize="174575,2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" path="m,l23140,,86995,107569r584,l151714,r22861,l97841,124371r,86335l76454,210706r,-86335l,xe" fillcolor="#9ea2a3" stroked="f" strokeweight="0">
                      <v:stroke miterlimit="83231f" joinstyle="miter"/>
                      <v:path arrowok="t" textboxrect="0,0,174575,210706"/>
                    </v:shape>
                    <v:shape id="Shape 36" o:spid="_x0000_s1057" style="position:absolute;left:30942;top:7851;width:1638;height:2107;visibility:visible;mso-wrap-style:square;v-text-anchor:top" coordsize="163716,2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" path="m,l163716,r,18872l92253,18872r,191834l71183,210706r,-191834l,18872,,xe" fillcolor="#9ea2a3" stroked="f" strokeweight="0">
                      <v:stroke miterlimit="83231f" joinstyle="miter"/>
                      <v:path arrowok="t" textboxrect="0,0,163716,210706"/>
                    </v:shape>
                    <v:shape id="Shape 217" o:spid="_x0000_s1058" style="position:absolute;left:29873;top:7851;width:214;height:2107;visibility:visible;mso-wrap-style:square;v-text-anchor:top" coordsize="21387,2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" path="m,l21387,r,210706l,210706,,e" fillcolor="#9ea2a3" stroked="f" strokeweight="0">
                      <v:stroke miterlimit="83231f" joinstyle="miter"/>
                      <v:path arrowok="t" textboxrect="0,0,21387,210706"/>
                    </v:shape>
                    <v:shape id="Shape 38" o:spid="_x0000_s1059" style="position:absolute;left:25711;top:7851;width:845;height:2107;visibility:visible;mso-wrap-style:square;v-text-anchor:top" coordsize="84500,2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" path="m,l6610,c51099,,75419,20930,75419,59525v,27991,-16116,47142,-38938,53060l36481,113144v48019,9728,31331,92266,42748,95784l79229,210706r-22822,c46742,201879,65754,123190,9824,123190r-9824,l,104330r1340,c34703,104330,54032,89294,54032,59830,54032,32995,38818,18872,2775,18872l,18872,,xe" fillcolor="#9ea2a3" stroked="f" strokeweight="0">
                      <v:stroke miterlimit="83231f" joinstyle="miter"/>
                      <v:path arrowok="t" textboxrect="0,0,84500,210706"/>
                    </v:shape>
                    <v:shape id="Shape 39" o:spid="_x0000_s1060" style="position:absolute;left:27306;top:7812;width:1628;height:2184;visibility:visible;mso-wrap-style:square;v-text-anchor:top" coordsize="162852,21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" path="m78511,v45390,,74105,23292,77318,64541l133566,64541c130048,35357,113957,18872,78511,18872v-30746,,-47460,12649,-47460,34481c31051,81623,55969,87516,86715,94323v43053,9411,76137,20015,76137,62763c162852,191249,139433,218377,89636,218377,39256,218377,2934,192151,,144704r22263,c25197,177406,45123,199517,88773,199517v38659,,51816,-18555,51816,-41846c140894,126429,119228,121133,76174,111404,41910,103454,8801,92824,8801,54229,8801,20650,35458,,78511,xe" fillcolor="#9ea2a3" stroked="f" strokeweight="0">
                      <v:stroke miterlimit="83231f" joinstyle="miter"/>
                      <v:path arrowok="t" textboxrect="0,0,162852,218377"/>
                    </v:shape>
                    <w10:wrap anchorx="margin"/>
                  </v:group>
                </w:pict>
              </mc:Fallback>
            </mc:AlternateContent>
          </w:r>
        </w:p>
        <w:p w:rsidR="00983083" w:rsidRDefault="00983083" w:rsidP="00983083">
          <w:pPr>
            <w:spacing w:after="0" w:line="240" w:lineRule="auto"/>
          </w:pPr>
        </w:p>
        <w:p w:rsidR="00983083" w:rsidRDefault="00983083" w:rsidP="00983083">
          <w:pPr>
            <w:spacing w:after="0" w:line="240" w:lineRule="auto"/>
          </w:pPr>
        </w:p>
        <w:p w:rsidR="00983083" w:rsidRDefault="002B1107" w:rsidP="00983083">
          <w:pPr>
            <w:spacing w:after="0" w:line="240" w:lineRule="auto"/>
          </w:pPr>
          <w:r>
            <w:rPr>
              <w:noProof/>
              <w:lang w:eastAsia="zh-CN"/>
            </w:rPr>
            <mc:AlternateContent>
              <mc:Choice Requires="wps">
                <w:drawing>
                  <wp:anchor distT="0" distB="0" distL="114300" distR="114300" simplePos="0" relativeHeight="251673600" behindDoc="1" locked="0" layoutInCell="1" allowOverlap="1" wp14:anchorId="0EAEDE40" wp14:editId="6590FBE3">
                    <wp:simplePos x="0" y="0"/>
                    <wp:positionH relativeFrom="margin">
                      <wp:align>right</wp:align>
                    </wp:positionH>
                    <wp:positionV relativeFrom="page">
                      <wp:posOffset>1038225</wp:posOffset>
                    </wp:positionV>
                    <wp:extent cx="7014845" cy="2362200"/>
                    <wp:effectExtent l="0" t="0" r="14605" b="0"/>
                    <wp:wrapNone/>
                    <wp:docPr id="5" name="Text Box 27"/>
                    <wp:cNvGraphicFramePr/>
                    <a:graphic xmlns:a="http://schemas.openxmlformats.org/drawingml/2006/main">
                      <a:graphicData uri="http://schemas.microsoft.com/office/word/2010/wordprocessingShape">
                        <wps:wsp>
                          <wps:cNvSpPr txBox="1"/>
                          <wps:spPr>
                            <a:xfrm>
                              <a:off x="0" y="0"/>
                              <a:ext cx="7014845" cy="2362200"/>
                            </a:xfrm>
                            <a:prstGeom prst="rect">
                              <a:avLst/>
                            </a:prstGeom>
                            <a:noFill/>
                            <a:ln w="6350">
                              <a:noFill/>
                            </a:ln>
                            <a:effectLst/>
                          </wps:spPr>
                          <wps:txbx>
                            <w:txbxContent>
                              <w:p w:rsidR="00392DF1" w:rsidRPr="00983083" w:rsidRDefault="00183836" w:rsidP="00392DF1">
                                <w:pPr>
                                  <w:pStyle w:val="NoSpacing"/>
                                  <w:spacing w:after="240"/>
                                  <w:jc w:val="center"/>
                                  <w:rPr>
                                    <w:rStyle w:val="Titlex"/>
                                    <w:rFonts w:ascii="Helvetica" w:hAnsi="Helvetica"/>
                                    <w:color w:val="005EB3"/>
                                    <w:sz w:val="72"/>
                                    <w:szCs w:val="72"/>
                                  </w:rPr>
                                </w:pPr>
                                <w:sdt>
                                  <w:sdtPr>
                                    <w:rPr>
                                      <w:rStyle w:val="Titlex"/>
                                      <w:rFonts w:ascii="Helvetica" w:hAnsi="Helvetica"/>
                                      <w:color w:val="005EB3"/>
                                      <w:sz w:val="72"/>
                                      <w:szCs w:val="72"/>
                                    </w:rPr>
                                    <w:alias w:val="Title"/>
                                    <w:tag w:val=""/>
                                    <w:id w:val="1648325197"/>
                                    <w:dataBinding w:prefixMappings="xmlns:ns0='http://purl.org/dc/elements/1.1/' xmlns:ns1='http://schemas.openxmlformats.org/package/2006/metadata/core-properties' " w:xpath="/ns1:coreProperties[1]/ns0:title[1]" w:storeItemID="{6C3C8BC8-F283-45AE-878A-BAB7291924A1}"/>
                                    <w:text w:multiLine="1"/>
                                  </w:sdtPr>
                                  <w:sdtEndPr>
                                    <w:rPr>
                                      <w:rStyle w:val="Titlex"/>
                                    </w:rPr>
                                  </w:sdtEndPr>
                                  <w:sdtContent>
                                    <w:r w:rsidR="00392DF1">
                                      <w:rPr>
                                        <w:rStyle w:val="Titlex"/>
                                        <w:rFonts w:ascii="Helvetica" w:hAnsi="Helvetica"/>
                                        <w:color w:val="005EB3"/>
                                        <w:sz w:val="72"/>
                                        <w:szCs w:val="72"/>
                                      </w:rPr>
                                      <w:br/>
                                      <w:t>Lead with Ignatian Gifts</w:t>
                                    </w:r>
                                  </w:sdtContent>
                                </w:sdt>
                              </w:p>
                              <w:sdt>
                                <w:sdtPr>
                                  <w:rPr>
                                    <w:rFonts w:ascii="Georgia" w:hAnsi="Georgia"/>
                                    <w:i/>
                                    <w:iCs/>
                                    <w:color w:val="0C2340" w:themeColor="text1"/>
                                    <w:sz w:val="48"/>
                                    <w:szCs w:val="48"/>
                                  </w:rPr>
                                  <w:alias w:val="Subtitle"/>
                                  <w:tag w:val=""/>
                                  <w:id w:val="1127201273"/>
                                  <w:dataBinding w:prefixMappings="xmlns:ns0='http://purl.org/dc/elements/1.1/' xmlns:ns1='http://schemas.openxmlformats.org/package/2006/metadata/core-properties' " w:xpath="/ns1:coreProperties[1]/ns0:subject[1]" w:storeItemID="{6C3C8BC8-F283-45AE-878A-BAB7291924A1}"/>
                                  <w:text/>
                                </w:sdtPr>
                                <w:sdtEndPr/>
                                <w:sdtContent>
                                  <w:p w:rsidR="00392DF1" w:rsidRPr="00983083" w:rsidRDefault="007B7A23" w:rsidP="00392DF1">
                                    <w:pPr>
                                      <w:pStyle w:val="NoSpacing"/>
                                      <w:spacing w:line="276" w:lineRule="auto"/>
                                      <w:jc w:val="center"/>
                                      <w:rPr>
                                        <w:rFonts w:ascii="Georgia" w:hAnsi="Georgia"/>
                                        <w:i/>
                                        <w:iCs/>
                                        <w:color w:val="0C2340" w:themeColor="text1"/>
                                        <w:sz w:val="48"/>
                                        <w:szCs w:val="48"/>
                                      </w:rPr>
                                    </w:pPr>
                                    <w:r w:rsidRPr="008C567E">
                                      <w:rPr>
                                        <w:rFonts w:ascii="Georgia" w:hAnsi="Georgia"/>
                                        <w:i/>
                                        <w:iCs/>
                                        <w:color w:val="0C2340" w:themeColor="text1"/>
                                        <w:sz w:val="48"/>
                                        <w:szCs w:val="48"/>
                                      </w:rPr>
                                      <w:t xml:space="preserve">Decision Making Examen: </w:t>
                                    </w:r>
                                    <w:r w:rsidR="006360ED">
                                      <w:rPr>
                                        <w:rFonts w:ascii="Georgia" w:hAnsi="Georgia"/>
                                        <w:i/>
                                        <w:iCs/>
                                        <w:color w:val="0C2340" w:themeColor="text1"/>
                                        <w:sz w:val="48"/>
                                        <w:szCs w:val="48"/>
                                      </w:rPr>
                                      <w:t xml:space="preserve">                                      </w:t>
                                    </w:r>
                                    <w:r w:rsidRPr="008C567E">
                                      <w:rPr>
                                        <w:rFonts w:ascii="Georgia" w:hAnsi="Georgia"/>
                                        <w:i/>
                                        <w:iCs/>
                                        <w:color w:val="0C2340" w:themeColor="text1"/>
                                        <w:sz w:val="48"/>
                                        <w:szCs w:val="48"/>
                                      </w:rPr>
                                      <w:t xml:space="preserve">Walk the path of Leadership with </w:t>
                                    </w:r>
                                    <w:r w:rsidR="006360ED">
                                      <w:rPr>
                                        <w:rFonts w:ascii="Georgia" w:hAnsi="Georgia"/>
                                        <w:i/>
                                        <w:iCs/>
                                        <w:color w:val="0C2340" w:themeColor="text1"/>
                                        <w:sz w:val="48"/>
                                        <w:szCs w:val="48"/>
                                      </w:rPr>
                                      <w:t xml:space="preserve">                  </w:t>
                                    </w:r>
                                    <w:r w:rsidRPr="008C567E">
                                      <w:rPr>
                                        <w:rFonts w:ascii="Georgia" w:hAnsi="Georgia"/>
                                        <w:i/>
                                        <w:iCs/>
                                        <w:color w:val="0C2340" w:themeColor="text1"/>
                                        <w:sz w:val="48"/>
                                        <w:szCs w:val="48"/>
                                      </w:rPr>
                                      <w:t>Ignatian Communal Discernment</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EAEDE40" id="_x0000_t202" coordsize="21600,21600" o:spt="202" path="m,l,21600r21600,l21600,xe">
                    <v:stroke joinstyle="miter"/>
                    <v:path gradientshapeok="t" o:connecttype="rect"/>
                  </v:shapetype>
                  <v:shape id="Text Box 27" o:spid="_x0000_s1026" type="#_x0000_t202" style="position:absolute;margin-left:501.15pt;margin-top:81.75pt;width:552.35pt;height:186pt;z-index:-25164288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" filled="f" stroked="f" strokeweight=".5pt">
                    <v:textbox inset="0,0,0,0">
                      <w:txbxContent>
                        <w:p w:rsidR="00392DF1" w:rsidRPr="00983083" w:rsidRDefault="00183836" w:rsidP="00392DF1">
                          <w:pPr>
                            <w:pStyle w:val="NoSpacing"/>
                            <w:spacing w:after="240"/>
                            <w:jc w:val="center"/>
                            <w:rPr>
                              <w:rStyle w:val="Titlex"/>
                              <w:rFonts w:ascii="Helvetica" w:hAnsi="Helvetica"/>
                              <w:color w:val="005EB3"/>
                              <w:sz w:val="72"/>
                              <w:szCs w:val="72"/>
                            </w:rPr>
                          </w:pPr>
                          <w:sdt>
                            <w:sdtPr>
                              <w:rPr>
                                <w:rStyle w:val="Titlex"/>
                                <w:rFonts w:ascii="Helvetica" w:hAnsi="Helvetica"/>
                                <w:color w:val="005EB3"/>
                                <w:sz w:val="72"/>
                                <w:szCs w:val="72"/>
                              </w:rPr>
                              <w:alias w:val="Title"/>
                              <w:tag w:val=""/>
                              <w:id w:val="1648325197"/>
                              <w:dataBinding w:prefixMappings="xmlns:ns0='http://purl.org/dc/elements/1.1/' xmlns:ns1='http://schemas.openxmlformats.org/package/2006/metadata/core-properties' " w:xpath="/ns1:coreProperties[1]/ns0:title[1]" w:storeItemID="{6C3C8BC8-F283-45AE-878A-BAB7291924A1}"/>
                              <w:text w:multiLine="1"/>
                            </w:sdtPr>
                            <w:sdtEndPr>
                              <w:rPr>
                                <w:rStyle w:val="Titlex"/>
                              </w:rPr>
                            </w:sdtEndPr>
                            <w:sdtContent>
                              <w:r w:rsidR="00392DF1">
                                <w:rPr>
                                  <w:rStyle w:val="Titlex"/>
                                  <w:rFonts w:ascii="Helvetica" w:hAnsi="Helvetica"/>
                                  <w:color w:val="005EB3"/>
                                  <w:sz w:val="72"/>
                                  <w:szCs w:val="72"/>
                                </w:rPr>
                                <w:br/>
                                <w:t>Lead with Ignatian Gifts</w:t>
                              </w:r>
                            </w:sdtContent>
                          </w:sdt>
                        </w:p>
                        <w:sdt>
                          <w:sdtPr>
                            <w:rPr>
                              <w:rFonts w:ascii="Georgia" w:hAnsi="Georgia"/>
                              <w:i/>
                              <w:iCs/>
                              <w:color w:val="0C2340" w:themeColor="text1"/>
                              <w:sz w:val="48"/>
                              <w:szCs w:val="48"/>
                            </w:rPr>
                            <w:alias w:val="Subtitle"/>
                            <w:tag w:val=""/>
                            <w:id w:val="1127201273"/>
                            <w:dataBinding w:prefixMappings="xmlns:ns0='http://purl.org/dc/elements/1.1/' xmlns:ns1='http://schemas.openxmlformats.org/package/2006/metadata/core-properties' " w:xpath="/ns1:coreProperties[1]/ns0:subject[1]" w:storeItemID="{6C3C8BC8-F283-45AE-878A-BAB7291924A1}"/>
                            <w:text/>
                          </w:sdtPr>
                          <w:sdtEndPr/>
                          <w:sdtContent>
                            <w:p w:rsidR="00392DF1" w:rsidRPr="00983083" w:rsidRDefault="007B7A23" w:rsidP="00392DF1">
                              <w:pPr>
                                <w:pStyle w:val="NoSpacing"/>
                                <w:spacing w:line="276" w:lineRule="auto"/>
                                <w:jc w:val="center"/>
                                <w:rPr>
                                  <w:rFonts w:ascii="Georgia" w:hAnsi="Georgia"/>
                                  <w:i/>
                                  <w:iCs/>
                                  <w:color w:val="0C2340" w:themeColor="text1"/>
                                  <w:sz w:val="48"/>
                                  <w:szCs w:val="48"/>
                                </w:rPr>
                              </w:pPr>
                              <w:r w:rsidRPr="008C567E">
                                <w:rPr>
                                  <w:rFonts w:ascii="Georgia" w:hAnsi="Georgia"/>
                                  <w:i/>
                                  <w:iCs/>
                                  <w:color w:val="0C2340" w:themeColor="text1"/>
                                  <w:sz w:val="48"/>
                                  <w:szCs w:val="48"/>
                                </w:rPr>
                                <w:t xml:space="preserve">Decision Making Examen: </w:t>
                              </w:r>
                              <w:r w:rsidR="006360ED">
                                <w:rPr>
                                  <w:rFonts w:ascii="Georgia" w:hAnsi="Georgia"/>
                                  <w:i/>
                                  <w:iCs/>
                                  <w:color w:val="0C2340" w:themeColor="text1"/>
                                  <w:sz w:val="48"/>
                                  <w:szCs w:val="48"/>
                                </w:rPr>
                                <w:t xml:space="preserve">                                      </w:t>
                              </w:r>
                              <w:r w:rsidRPr="008C567E">
                                <w:rPr>
                                  <w:rFonts w:ascii="Georgia" w:hAnsi="Georgia"/>
                                  <w:i/>
                                  <w:iCs/>
                                  <w:color w:val="0C2340" w:themeColor="text1"/>
                                  <w:sz w:val="48"/>
                                  <w:szCs w:val="48"/>
                                </w:rPr>
                                <w:t xml:space="preserve">Walk the path of Leadership with </w:t>
                              </w:r>
                              <w:r w:rsidR="006360ED">
                                <w:rPr>
                                  <w:rFonts w:ascii="Georgia" w:hAnsi="Georgia"/>
                                  <w:i/>
                                  <w:iCs/>
                                  <w:color w:val="0C2340" w:themeColor="text1"/>
                                  <w:sz w:val="48"/>
                                  <w:szCs w:val="48"/>
                                </w:rPr>
                                <w:t xml:space="preserve">                  </w:t>
                              </w:r>
                              <w:r w:rsidRPr="008C567E">
                                <w:rPr>
                                  <w:rFonts w:ascii="Georgia" w:hAnsi="Georgia"/>
                                  <w:i/>
                                  <w:iCs/>
                                  <w:color w:val="0C2340" w:themeColor="text1"/>
                                  <w:sz w:val="48"/>
                                  <w:szCs w:val="48"/>
                                </w:rPr>
                                <w:t>Ignatian Communal Discernment</w:t>
                              </w:r>
                            </w:p>
                          </w:sdtContent>
                        </w:sdt>
                      </w:txbxContent>
                    </v:textbox>
                    <w10:wrap anchorx="margin" anchory="page"/>
                  </v:shape>
                </w:pict>
              </mc:Fallback>
            </mc:AlternateContent>
          </w:r>
        </w:p>
        <w:p w:rsidR="00983083" w:rsidRDefault="00983083" w:rsidP="00983083">
          <w:pPr>
            <w:spacing w:after="0" w:line="240" w:lineRule="auto"/>
          </w:pPr>
        </w:p>
        <w:p w:rsidR="00983083" w:rsidRDefault="00983083" w:rsidP="00983083">
          <w:pPr>
            <w:spacing w:after="0" w:line="240" w:lineRule="auto"/>
          </w:pPr>
        </w:p>
        <w:p w:rsidR="00983083" w:rsidRDefault="00983083" w:rsidP="00983083">
          <w:pPr>
            <w:spacing w:after="0" w:line="240" w:lineRule="auto"/>
          </w:pPr>
        </w:p>
        <w:p w:rsidR="00983083" w:rsidRDefault="00983083" w:rsidP="00983083">
          <w:pPr>
            <w:spacing w:after="0" w:line="240" w:lineRule="auto"/>
          </w:pPr>
        </w:p>
        <w:p w:rsidR="00983083" w:rsidRDefault="00983083" w:rsidP="00983083">
          <w:pPr>
            <w:spacing w:after="0" w:line="240" w:lineRule="auto"/>
          </w:pPr>
        </w:p>
        <w:p w:rsidR="00983083" w:rsidRDefault="00983083" w:rsidP="00983083">
          <w:pPr>
            <w:spacing w:after="0" w:line="240" w:lineRule="auto"/>
          </w:pPr>
        </w:p>
        <w:p w:rsidR="00983083" w:rsidRDefault="00983083" w:rsidP="00983083">
          <w:pPr>
            <w:spacing w:after="0" w:line="240" w:lineRule="auto"/>
          </w:pPr>
        </w:p>
        <w:p w:rsidR="00983083" w:rsidRDefault="00983083" w:rsidP="00983083">
          <w:pPr>
            <w:spacing w:after="0" w:line="240" w:lineRule="auto"/>
          </w:pPr>
        </w:p>
        <w:p w:rsidR="00983083" w:rsidRDefault="00983083" w:rsidP="00983083">
          <w:pPr>
            <w:spacing w:after="0" w:line="240" w:lineRule="auto"/>
          </w:pPr>
        </w:p>
        <w:p w:rsidR="00983083" w:rsidRDefault="00983083" w:rsidP="00983083">
          <w:pPr>
            <w:spacing w:after="0" w:line="240" w:lineRule="auto"/>
          </w:pPr>
        </w:p>
        <w:p w:rsidR="00983083" w:rsidRDefault="00983083" w:rsidP="00983083">
          <w:pPr>
            <w:spacing w:after="0" w:line="240" w:lineRule="auto"/>
          </w:pPr>
        </w:p>
        <w:p w:rsidR="00392DF1" w:rsidRDefault="00392DF1" w:rsidP="00983083">
          <w:pPr>
            <w:spacing w:after="0" w:line="240" w:lineRule="auto"/>
          </w:pPr>
        </w:p>
        <w:p w:rsidR="006360ED" w:rsidRDefault="006360ED" w:rsidP="00983083">
          <w:pPr>
            <w:spacing w:after="0" w:line="240" w:lineRule="auto"/>
          </w:pPr>
        </w:p>
        <w:p w:rsidR="006360ED" w:rsidRDefault="006360ED" w:rsidP="00983083">
          <w:pPr>
            <w:spacing w:after="0" w:line="240" w:lineRule="auto"/>
          </w:pPr>
        </w:p>
        <w:p w:rsidR="006360ED" w:rsidRPr="006360ED" w:rsidRDefault="00321928" w:rsidP="006360ED">
          <w:pPr>
            <w:spacing w:after="0" w:line="240" w:lineRule="auto"/>
            <w:jc w:val="center"/>
            <w:rPr>
              <w:sz w:val="28"/>
              <w:szCs w:val="28"/>
            </w:rPr>
          </w:pPr>
          <w:r w:rsidRPr="006360ED">
            <w:rPr>
              <w:sz w:val="28"/>
              <w:szCs w:val="28"/>
            </w:rPr>
            <w:t>Us</w:t>
          </w:r>
          <w:r w:rsidR="006360ED" w:rsidRPr="006360ED">
            <w:rPr>
              <w:sz w:val="28"/>
              <w:szCs w:val="28"/>
            </w:rPr>
            <w:t>e</w:t>
          </w:r>
          <w:r w:rsidRPr="006360ED">
            <w:rPr>
              <w:sz w:val="28"/>
              <w:szCs w:val="28"/>
            </w:rPr>
            <w:t xml:space="preserve"> this guide w</w:t>
          </w:r>
          <w:r w:rsidR="008727FC" w:rsidRPr="006360ED">
            <w:rPr>
              <w:sz w:val="28"/>
              <w:szCs w:val="28"/>
            </w:rPr>
            <w:t>/</w:t>
          </w:r>
          <w:r w:rsidR="006360ED" w:rsidRPr="006360ED">
            <w:rPr>
              <w:sz w:val="28"/>
              <w:szCs w:val="28"/>
            </w:rPr>
            <w:t xml:space="preserve"> </w:t>
          </w:r>
          <w:r w:rsidR="00240523" w:rsidRPr="006360ED">
            <w:rPr>
              <w:sz w:val="28"/>
              <w:szCs w:val="28"/>
            </w:rPr>
            <w:t>photo</w:t>
          </w:r>
          <w:r w:rsidR="006360ED" w:rsidRPr="006360ED">
            <w:rPr>
              <w:sz w:val="28"/>
              <w:szCs w:val="28"/>
            </w:rPr>
            <w:t xml:space="preserve"> on the back to t</w:t>
          </w:r>
          <w:r w:rsidR="008727FC" w:rsidRPr="006360ED">
            <w:rPr>
              <w:sz w:val="28"/>
              <w:szCs w:val="28"/>
            </w:rPr>
            <w:t>hink</w:t>
          </w:r>
          <w:r w:rsidRPr="006360ED">
            <w:rPr>
              <w:sz w:val="28"/>
              <w:szCs w:val="28"/>
            </w:rPr>
            <w:t xml:space="preserve"> through a decision mentally</w:t>
          </w:r>
          <w:r w:rsidR="006360ED" w:rsidRPr="006360ED">
            <w:rPr>
              <w:sz w:val="28"/>
              <w:szCs w:val="28"/>
            </w:rPr>
            <w:t>.</w:t>
          </w:r>
        </w:p>
        <w:p w:rsidR="00392DF1" w:rsidRPr="006360ED" w:rsidRDefault="006360ED" w:rsidP="006360ED">
          <w:pPr>
            <w:spacing w:after="0" w:line="240" w:lineRule="auto"/>
            <w:jc w:val="center"/>
            <w:rPr>
              <w:sz w:val="28"/>
              <w:szCs w:val="28"/>
            </w:rPr>
          </w:pPr>
          <w:r w:rsidRPr="006360ED">
            <w:rPr>
              <w:sz w:val="28"/>
              <w:szCs w:val="28"/>
            </w:rPr>
            <w:t xml:space="preserve">Take this guide </w:t>
          </w:r>
          <w:r w:rsidR="00321928" w:rsidRPr="006360ED">
            <w:rPr>
              <w:sz w:val="28"/>
              <w:szCs w:val="28"/>
            </w:rPr>
            <w:t xml:space="preserve">to the Labyrinth on campus </w:t>
          </w:r>
          <w:r w:rsidRPr="006360ED">
            <w:rPr>
              <w:sz w:val="28"/>
              <w:szCs w:val="28"/>
            </w:rPr>
            <w:t>and physically walk through a decision.</w:t>
          </w:r>
        </w:p>
        <w:p w:rsidR="00176706" w:rsidRPr="00176706" w:rsidRDefault="00176706" w:rsidP="00983083">
          <w:pPr>
            <w:spacing w:after="0" w:line="240" w:lineRule="auto"/>
            <w:rPr>
              <w:sz w:val="16"/>
              <w:szCs w:val="16"/>
            </w:rPr>
          </w:pPr>
        </w:p>
        <w:p w:rsidR="00392DF1" w:rsidRDefault="006360ED" w:rsidP="00983083">
          <w:pPr>
            <w:spacing w:after="0" w:line="240" w:lineRule="auto"/>
          </w:pPr>
          <w:bookmarkStart w:id="0" w:name="_GoBack"/>
          <w:bookmarkEnd w:id="0"/>
          <w:r>
            <w:rPr>
              <w:rFonts w:ascii="Helvetica" w:hAnsi="Helvetica"/>
              <w:noProof/>
            </w:rPr>
            <mc:AlternateContent>
              <mc:Choice Requires="wps">
                <w:drawing>
                  <wp:anchor distT="0" distB="0" distL="114300" distR="114300" simplePos="0" relativeHeight="251671552" behindDoc="0" locked="0" layoutInCell="1" allowOverlap="1" wp14:anchorId="4266AEBF" wp14:editId="784AA901">
                    <wp:simplePos x="0" y="0"/>
                    <wp:positionH relativeFrom="margin">
                      <wp:posOffset>533400</wp:posOffset>
                    </wp:positionH>
                    <wp:positionV relativeFrom="paragraph">
                      <wp:posOffset>15875</wp:posOffset>
                    </wp:positionV>
                    <wp:extent cx="5762625" cy="44481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5762625" cy="4448175"/>
                            </a:xfrm>
                            <a:prstGeom prst="rect">
                              <a:avLst/>
                            </a:prstGeom>
                            <a:solidFill>
                              <a:srgbClr val="FFFFFF"/>
                            </a:solidFill>
                            <a:ln w="6350">
                              <a:solidFill>
                                <a:prstClr val="black"/>
                              </a:solidFill>
                            </a:ln>
                          </wps:spPr>
                          <wps:txbx>
                            <w:txbxContent>
                              <w:p w:rsidR="008727FC" w:rsidRPr="008727FC" w:rsidRDefault="008727FC" w:rsidP="00392DF1">
                                <w:pPr>
                                  <w:pStyle w:val="ListParagraph"/>
                                  <w:numPr>
                                    <w:ilvl w:val="0"/>
                                    <w:numId w:val="2"/>
                                  </w:numPr>
                                  <w:rPr>
                                    <w:smallCaps/>
                                  </w:rPr>
                                </w:pPr>
                                <w:r w:rsidRPr="008727FC">
                                  <w:rPr>
                                    <w:smallCaps/>
                                  </w:rPr>
                                  <w:t>Begin the Process in a state of Ignatian indifference</w:t>
                                </w:r>
                              </w:p>
                              <w:p w:rsidR="00392DF1" w:rsidRDefault="00A46492" w:rsidP="008727FC">
                                <w:pPr>
                                  <w:pStyle w:val="ListParagraph"/>
                                  <w:numPr>
                                    <w:ilvl w:val="0"/>
                                    <w:numId w:val="3"/>
                                  </w:numPr>
                                </w:pPr>
                                <w:r>
                                  <w:t xml:space="preserve">Approach the Labyrinth with an impartial mindset.  </w:t>
                                </w:r>
                                <w:r w:rsidR="00B63655">
                                  <w:t>Stand with a pause at the start of the Labyrinth with REFLECTION.  Use this pause to get some perspective of the challenge that lies ahead of you</w:t>
                                </w:r>
                                <w:r w:rsidR="00184287">
                                  <w:t xml:space="preserve"> and ask yourself the reflection questions (on back).</w:t>
                                </w:r>
                                <w:r w:rsidR="00B63655">
                                  <w:t xml:space="preserve">  </w:t>
                                </w:r>
                              </w:p>
                              <w:p w:rsidR="008727FC" w:rsidRPr="008727FC" w:rsidRDefault="008727FC" w:rsidP="008727FC">
                                <w:pPr>
                                  <w:pStyle w:val="ListParagraph"/>
                                  <w:numPr>
                                    <w:ilvl w:val="0"/>
                                    <w:numId w:val="2"/>
                                  </w:numPr>
                                  <w:rPr>
                                    <w:smallCaps/>
                                  </w:rPr>
                                </w:pPr>
                                <w:r>
                                  <w:rPr>
                                    <w:smallCaps/>
                                  </w:rPr>
                                  <w:t>outline the pro’s and con’s of the decision</w:t>
                                </w:r>
                              </w:p>
                              <w:p w:rsidR="008727FC" w:rsidRDefault="00A46492" w:rsidP="008727FC">
                                <w:pPr>
                                  <w:pStyle w:val="ListParagraph"/>
                                  <w:numPr>
                                    <w:ilvl w:val="0"/>
                                    <w:numId w:val="3"/>
                                  </w:numPr>
                                </w:pPr>
                                <w:r>
                                  <w:t>Start walking the path</w:t>
                                </w:r>
                                <w:r w:rsidR="007B7A23">
                                  <w:t xml:space="preserve">, considering the pro’s and then the </w:t>
                                </w:r>
                                <w:proofErr w:type="spellStart"/>
                                <w:proofErr w:type="gramStart"/>
                                <w:r w:rsidR="007B7A23">
                                  <w:t>con’s</w:t>
                                </w:r>
                                <w:proofErr w:type="spellEnd"/>
                                <w:proofErr w:type="gramEnd"/>
                                <w:r w:rsidR="007B7A23">
                                  <w:t xml:space="preserve"> of your decision.  W</w:t>
                                </w:r>
                                <w:r>
                                  <w:t>eigh your issues and concerns in light of the mission’s values and vision.</w:t>
                                </w:r>
                              </w:p>
                              <w:p w:rsidR="008727FC" w:rsidRPr="008727FC" w:rsidRDefault="008727FC" w:rsidP="008727FC">
                                <w:pPr>
                                  <w:pStyle w:val="ListParagraph"/>
                                  <w:numPr>
                                    <w:ilvl w:val="0"/>
                                    <w:numId w:val="2"/>
                                  </w:numPr>
                                  <w:rPr>
                                    <w:smallCaps/>
                                  </w:rPr>
                                </w:pPr>
                                <w:r w:rsidRPr="008727FC">
                                  <w:rPr>
                                    <w:smallCaps/>
                                  </w:rPr>
                                  <w:t>Be</w:t>
                                </w:r>
                                <w:r>
                                  <w:rPr>
                                    <w:smallCaps/>
                                  </w:rPr>
                                  <w:t xml:space="preserve"> a contributor and an active listener in brainstorming a solution</w:t>
                                </w:r>
                              </w:p>
                              <w:p w:rsidR="008727FC" w:rsidRDefault="00A46492" w:rsidP="008727FC">
                                <w:pPr>
                                  <w:pStyle w:val="ListParagraph"/>
                                  <w:numPr>
                                    <w:ilvl w:val="0"/>
                                    <w:numId w:val="3"/>
                                  </w:numPr>
                                </w:pPr>
                                <w:r>
                                  <w:t xml:space="preserve">Reach the top of the loop and look back </w:t>
                                </w:r>
                                <w:r w:rsidR="007B7A23">
                                  <w:t>to where you entered</w:t>
                                </w:r>
                                <w:r w:rsidR="003C0B58">
                                  <w:t>.  Welcome in the opinions and contributions of others</w:t>
                                </w:r>
                                <w:r w:rsidR="007B7A23">
                                  <w:t xml:space="preserve"> in your process.</w:t>
                                </w:r>
                              </w:p>
                              <w:p w:rsidR="008727FC" w:rsidRPr="008727FC" w:rsidRDefault="008727FC" w:rsidP="008727FC">
                                <w:pPr>
                                  <w:pStyle w:val="ListParagraph"/>
                                  <w:numPr>
                                    <w:ilvl w:val="0"/>
                                    <w:numId w:val="2"/>
                                  </w:numPr>
                                  <w:rPr>
                                    <w:smallCaps/>
                                  </w:rPr>
                                </w:pPr>
                                <w:r>
                                  <w:rPr>
                                    <w:smallCaps/>
                                  </w:rPr>
                                  <w:t>Presume good intentions on the part of others</w:t>
                                </w:r>
                              </w:p>
                              <w:p w:rsidR="008727FC" w:rsidRDefault="003C0B58" w:rsidP="008727FC">
                                <w:pPr>
                                  <w:pStyle w:val="ListParagraph"/>
                                  <w:numPr>
                                    <w:ilvl w:val="0"/>
                                    <w:numId w:val="3"/>
                                  </w:numPr>
                                </w:pPr>
                                <w:r>
                                  <w:t>Although the path of the Labyrinth seems to go in one direction, notice that there are many alternatives to get through the maze.  Use this thought to realize the different viewpoints on your issue and try to see</w:t>
                                </w:r>
                                <w:r w:rsidR="00D535FB">
                                  <w:t xml:space="preserve"> it</w:t>
                                </w:r>
                                <w:r>
                                  <w:t xml:space="preserve"> through other people’s eyes.</w:t>
                                </w:r>
                              </w:p>
                              <w:p w:rsidR="008727FC" w:rsidRPr="008727FC" w:rsidRDefault="008727FC" w:rsidP="008727FC">
                                <w:pPr>
                                  <w:pStyle w:val="ListParagraph"/>
                                  <w:numPr>
                                    <w:ilvl w:val="0"/>
                                    <w:numId w:val="2"/>
                                  </w:numPr>
                                  <w:rPr>
                                    <w:smallCaps/>
                                  </w:rPr>
                                </w:pPr>
                                <w:r>
                                  <w:rPr>
                                    <w:smallCaps/>
                                  </w:rPr>
                                  <w:t>notice God’s presence and will</w:t>
                                </w:r>
                              </w:p>
                              <w:p w:rsidR="008727FC" w:rsidRDefault="00D535FB" w:rsidP="008727FC">
                                <w:pPr>
                                  <w:pStyle w:val="ListParagraph"/>
                                  <w:numPr>
                                    <w:ilvl w:val="0"/>
                                    <w:numId w:val="3"/>
                                  </w:numPr>
                                </w:pPr>
                                <w:r>
                                  <w:t>Start to walk your path again balancing your agitation or disharmony (</w:t>
                                </w:r>
                                <w:r w:rsidR="003C0B58">
                                  <w:t>Ignatian Desolation</w:t>
                                </w:r>
                                <w:r>
                                  <w:t>) with feelings of peace and inspiration (Ignatian Consolation).  Notice that the pavers of the path do not match each side in number.  Yet still there is a balance in the entirety of the whole.  Mirror this balance with your decision process.</w:t>
                                </w:r>
                              </w:p>
                              <w:p w:rsidR="008727FC" w:rsidRPr="008727FC" w:rsidRDefault="008727FC" w:rsidP="008727FC">
                                <w:pPr>
                                  <w:pStyle w:val="ListParagraph"/>
                                  <w:numPr>
                                    <w:ilvl w:val="0"/>
                                    <w:numId w:val="2"/>
                                  </w:numPr>
                                  <w:rPr>
                                    <w:smallCaps/>
                                  </w:rPr>
                                </w:pPr>
                                <w:r>
                                  <w:rPr>
                                    <w:smallCaps/>
                                  </w:rPr>
                                  <w:t>deliberate until there is a shared contentment and decision</w:t>
                                </w:r>
                              </w:p>
                              <w:p w:rsidR="008727FC" w:rsidRDefault="008727FC" w:rsidP="008727FC">
                                <w:pPr>
                                  <w:pStyle w:val="ListParagraph"/>
                                  <w:numPr>
                                    <w:ilvl w:val="0"/>
                                    <w:numId w:val="3"/>
                                  </w:numPr>
                                </w:pPr>
                                <w:r>
                                  <w:t xml:space="preserve">Stand </w:t>
                                </w:r>
                                <w:r w:rsidR="00D535FB">
                                  <w:t>in the center circle and feel the gratitude of God’s light.  Leave with a decision and exit</w:t>
                                </w:r>
                                <w:r w:rsidR="00B63655">
                                  <w:t>.  O</w:t>
                                </w:r>
                                <w:r w:rsidR="00D535FB">
                                  <w:t>r walk in reverse on the path for further deliberation</w:t>
                                </w:r>
                                <w:r w:rsidR="00B63655">
                                  <w:t xml:space="preserve"> until you can leave with a resolution that you feel you can bring to the group that will unite all.</w:t>
                                </w:r>
                              </w:p>
                              <w:p w:rsidR="008727FC" w:rsidRDefault="008727FC" w:rsidP="008727FC">
                                <w:pPr>
                                  <w:pStyle w:val="ListParagraph"/>
                                </w:pPr>
                              </w:p>
                              <w:p w:rsidR="00392DF1" w:rsidRDefault="00392DF1" w:rsidP="00392DF1">
                                <w:pPr>
                                  <w:pStyle w:val="ListParagraph"/>
                                  <w:numPr>
                                    <w:ilvl w:val="0"/>
                                    <w:numId w:val="2"/>
                                  </w:numPr>
                                </w:pPr>
                                <w:r>
                                  <w:t xml:space="preserve">Enter the maze feeling the invitation to be open to God’s spirit and </w:t>
                                </w:r>
                                <w:proofErr w:type="gramStart"/>
                                <w:r>
                                  <w:t>take action</w:t>
                                </w:r>
                                <w:proofErr w:type="gramEnd"/>
                                <w:r>
                                  <w:t xml:space="preserve"> with the intent to contribute good as you engage in Ignatian Communal DISCERNMENT.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66AEBF" id="Text Box 4" o:spid="_x0000_s1027" type="#_x0000_t202" style="position:absolute;margin-left:42pt;margin-top:1.25pt;width:453.75pt;height:350.2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" strokeweight=".5pt">
                    <v:textbox>
                      <w:txbxContent>
                        <w:p w:rsidR="008727FC" w:rsidRPr="008727FC" w:rsidRDefault="008727FC" w:rsidP="00392DF1">
                          <w:pPr>
                            <w:pStyle w:val="ListParagraph"/>
                            <w:numPr>
                              <w:ilvl w:val="0"/>
                              <w:numId w:val="2"/>
                            </w:numPr>
                            <w:rPr>
                              <w:smallCaps/>
                            </w:rPr>
                          </w:pPr>
                          <w:r w:rsidRPr="008727FC">
                            <w:rPr>
                              <w:smallCaps/>
                            </w:rPr>
                            <w:t>Begin the Process in a state of Ignatian indifference</w:t>
                          </w:r>
                        </w:p>
                        <w:p w:rsidR="00392DF1" w:rsidRDefault="00A46492" w:rsidP="008727FC">
                          <w:pPr>
                            <w:pStyle w:val="ListParagraph"/>
                            <w:numPr>
                              <w:ilvl w:val="0"/>
                              <w:numId w:val="3"/>
                            </w:numPr>
                          </w:pPr>
                          <w:r>
                            <w:t xml:space="preserve">Approach the Labyrinth with an impartial mindset.  </w:t>
                          </w:r>
                          <w:r w:rsidR="00B63655">
                            <w:t>Stand with a pause at the start of the Labyrinth with REFLECTION.  Use this pause to get some perspective of the challenge that lies ahead of you</w:t>
                          </w:r>
                          <w:r w:rsidR="00184287">
                            <w:t xml:space="preserve"> and ask yourself the reflection questions (on back).</w:t>
                          </w:r>
                          <w:r w:rsidR="00B63655">
                            <w:t xml:space="preserve">  </w:t>
                          </w:r>
                        </w:p>
                        <w:p w:rsidR="008727FC" w:rsidRPr="008727FC" w:rsidRDefault="008727FC" w:rsidP="008727FC">
                          <w:pPr>
                            <w:pStyle w:val="ListParagraph"/>
                            <w:numPr>
                              <w:ilvl w:val="0"/>
                              <w:numId w:val="2"/>
                            </w:numPr>
                            <w:rPr>
                              <w:smallCaps/>
                            </w:rPr>
                          </w:pPr>
                          <w:r>
                            <w:rPr>
                              <w:smallCaps/>
                            </w:rPr>
                            <w:t>outline the pro’s and con’s of the decision</w:t>
                          </w:r>
                        </w:p>
                        <w:p w:rsidR="008727FC" w:rsidRDefault="00A46492" w:rsidP="008727FC">
                          <w:pPr>
                            <w:pStyle w:val="ListParagraph"/>
                            <w:numPr>
                              <w:ilvl w:val="0"/>
                              <w:numId w:val="3"/>
                            </w:numPr>
                          </w:pPr>
                          <w:r>
                            <w:t>Start walking the path</w:t>
                          </w:r>
                          <w:r w:rsidR="007B7A23">
                            <w:t xml:space="preserve">, considering the pro’s and then the </w:t>
                          </w:r>
                          <w:proofErr w:type="spellStart"/>
                          <w:proofErr w:type="gramStart"/>
                          <w:r w:rsidR="007B7A23">
                            <w:t>con’s</w:t>
                          </w:r>
                          <w:proofErr w:type="spellEnd"/>
                          <w:proofErr w:type="gramEnd"/>
                          <w:r w:rsidR="007B7A23">
                            <w:t xml:space="preserve"> of your decision.  W</w:t>
                          </w:r>
                          <w:r>
                            <w:t>eigh your issues and concerns in light of the mission’s values and vision.</w:t>
                          </w:r>
                        </w:p>
                        <w:p w:rsidR="008727FC" w:rsidRPr="008727FC" w:rsidRDefault="008727FC" w:rsidP="008727FC">
                          <w:pPr>
                            <w:pStyle w:val="ListParagraph"/>
                            <w:numPr>
                              <w:ilvl w:val="0"/>
                              <w:numId w:val="2"/>
                            </w:numPr>
                            <w:rPr>
                              <w:smallCaps/>
                            </w:rPr>
                          </w:pPr>
                          <w:r w:rsidRPr="008727FC">
                            <w:rPr>
                              <w:smallCaps/>
                            </w:rPr>
                            <w:t>Be</w:t>
                          </w:r>
                          <w:r>
                            <w:rPr>
                              <w:smallCaps/>
                            </w:rPr>
                            <w:t xml:space="preserve"> a contributor and an active listener in brainstorming a solution</w:t>
                          </w:r>
                        </w:p>
                        <w:p w:rsidR="008727FC" w:rsidRDefault="00A46492" w:rsidP="008727FC">
                          <w:pPr>
                            <w:pStyle w:val="ListParagraph"/>
                            <w:numPr>
                              <w:ilvl w:val="0"/>
                              <w:numId w:val="3"/>
                            </w:numPr>
                          </w:pPr>
                          <w:r>
                            <w:t xml:space="preserve">Reach the top of the loop and look back </w:t>
                          </w:r>
                          <w:r w:rsidR="007B7A23">
                            <w:t>to where you entered</w:t>
                          </w:r>
                          <w:r w:rsidR="003C0B58">
                            <w:t>.  Welcome in the opinions and contributions of others</w:t>
                          </w:r>
                          <w:r w:rsidR="007B7A23">
                            <w:t xml:space="preserve"> in your process.</w:t>
                          </w:r>
                        </w:p>
                        <w:p w:rsidR="008727FC" w:rsidRPr="008727FC" w:rsidRDefault="008727FC" w:rsidP="008727FC">
                          <w:pPr>
                            <w:pStyle w:val="ListParagraph"/>
                            <w:numPr>
                              <w:ilvl w:val="0"/>
                              <w:numId w:val="2"/>
                            </w:numPr>
                            <w:rPr>
                              <w:smallCaps/>
                            </w:rPr>
                          </w:pPr>
                          <w:r>
                            <w:rPr>
                              <w:smallCaps/>
                            </w:rPr>
                            <w:t>Presume good intentions on the part of others</w:t>
                          </w:r>
                        </w:p>
                        <w:p w:rsidR="008727FC" w:rsidRDefault="003C0B58" w:rsidP="008727FC">
                          <w:pPr>
                            <w:pStyle w:val="ListParagraph"/>
                            <w:numPr>
                              <w:ilvl w:val="0"/>
                              <w:numId w:val="3"/>
                            </w:numPr>
                          </w:pPr>
                          <w:r>
                            <w:t>Although the path of the Labyrinth seems to go in one direction, notice that there are many alternatives to get through the maze.  Use this thought to realize the different viewpoints on your issue and try to see</w:t>
                          </w:r>
                          <w:r w:rsidR="00D535FB">
                            <w:t xml:space="preserve"> it</w:t>
                          </w:r>
                          <w:r>
                            <w:t xml:space="preserve"> through other people’s eyes.</w:t>
                          </w:r>
                        </w:p>
                        <w:p w:rsidR="008727FC" w:rsidRPr="008727FC" w:rsidRDefault="008727FC" w:rsidP="008727FC">
                          <w:pPr>
                            <w:pStyle w:val="ListParagraph"/>
                            <w:numPr>
                              <w:ilvl w:val="0"/>
                              <w:numId w:val="2"/>
                            </w:numPr>
                            <w:rPr>
                              <w:smallCaps/>
                            </w:rPr>
                          </w:pPr>
                          <w:r>
                            <w:rPr>
                              <w:smallCaps/>
                            </w:rPr>
                            <w:t>notice God’s presence and will</w:t>
                          </w:r>
                        </w:p>
                        <w:p w:rsidR="008727FC" w:rsidRDefault="00D535FB" w:rsidP="008727FC">
                          <w:pPr>
                            <w:pStyle w:val="ListParagraph"/>
                            <w:numPr>
                              <w:ilvl w:val="0"/>
                              <w:numId w:val="3"/>
                            </w:numPr>
                          </w:pPr>
                          <w:r>
                            <w:t>Start to walk your path again balancing your agitation or disharmony (</w:t>
                          </w:r>
                          <w:r w:rsidR="003C0B58">
                            <w:t>Ignatian Desolation</w:t>
                          </w:r>
                          <w:r>
                            <w:t>) with feelings of peace and inspiration (Ignatian Consolation).  Notice that the pavers of the path do not match each side in number.  Yet still there is a balance in the entirety of the whole.  Mirror this balance with your decision process.</w:t>
                          </w:r>
                        </w:p>
                        <w:p w:rsidR="008727FC" w:rsidRPr="008727FC" w:rsidRDefault="008727FC" w:rsidP="008727FC">
                          <w:pPr>
                            <w:pStyle w:val="ListParagraph"/>
                            <w:numPr>
                              <w:ilvl w:val="0"/>
                              <w:numId w:val="2"/>
                            </w:numPr>
                            <w:rPr>
                              <w:smallCaps/>
                            </w:rPr>
                          </w:pPr>
                          <w:r>
                            <w:rPr>
                              <w:smallCaps/>
                            </w:rPr>
                            <w:t>deliberate until there is a shared contentment and decision</w:t>
                          </w:r>
                        </w:p>
                        <w:p w:rsidR="008727FC" w:rsidRDefault="008727FC" w:rsidP="008727FC">
                          <w:pPr>
                            <w:pStyle w:val="ListParagraph"/>
                            <w:numPr>
                              <w:ilvl w:val="0"/>
                              <w:numId w:val="3"/>
                            </w:numPr>
                          </w:pPr>
                          <w:r>
                            <w:t xml:space="preserve">Stand </w:t>
                          </w:r>
                          <w:r w:rsidR="00D535FB">
                            <w:t>in the center circle and feel the gratitude of God’s light.  Leave with a decision and exit</w:t>
                          </w:r>
                          <w:r w:rsidR="00B63655">
                            <w:t>.  O</w:t>
                          </w:r>
                          <w:r w:rsidR="00D535FB">
                            <w:t>r walk in reverse on the path for further deliberation</w:t>
                          </w:r>
                          <w:r w:rsidR="00B63655">
                            <w:t xml:space="preserve"> until you can leave with a resolution that you feel you can bring to the group that will unite all.</w:t>
                          </w:r>
                        </w:p>
                        <w:p w:rsidR="008727FC" w:rsidRDefault="008727FC" w:rsidP="008727FC">
                          <w:pPr>
                            <w:pStyle w:val="ListParagraph"/>
                          </w:pPr>
                        </w:p>
                        <w:p w:rsidR="00392DF1" w:rsidRDefault="00392DF1" w:rsidP="00392DF1">
                          <w:pPr>
                            <w:pStyle w:val="ListParagraph"/>
                            <w:numPr>
                              <w:ilvl w:val="0"/>
                              <w:numId w:val="2"/>
                            </w:numPr>
                          </w:pPr>
                          <w:r>
                            <w:t xml:space="preserve">Enter the maze feeling the invitation to be open to God’s spirit and </w:t>
                          </w:r>
                          <w:proofErr w:type="gramStart"/>
                          <w:r>
                            <w:t>take action</w:t>
                          </w:r>
                          <w:proofErr w:type="gramEnd"/>
                          <w:r>
                            <w:t xml:space="preserve"> with the intent to contribute good as you engage in Ignatian Communal DISCERNMENT.</w:t>
                          </w:r>
                        </w:p>
                      </w:txbxContent>
                    </v:textbox>
                    <w10:wrap anchorx="margin"/>
                  </v:shape>
                </w:pict>
              </mc:Fallback>
            </mc:AlternateContent>
          </w:r>
        </w:p>
        <w:p w:rsidR="00392DF1" w:rsidRDefault="00392DF1" w:rsidP="00983083">
          <w:pPr>
            <w:spacing w:after="0" w:line="240" w:lineRule="auto"/>
          </w:pPr>
        </w:p>
        <w:p w:rsidR="00392DF1" w:rsidRDefault="00392DF1" w:rsidP="00983083">
          <w:pPr>
            <w:spacing w:after="0" w:line="240" w:lineRule="auto"/>
          </w:pPr>
        </w:p>
        <w:p w:rsidR="00392DF1" w:rsidRDefault="00392DF1" w:rsidP="00983083">
          <w:pPr>
            <w:spacing w:after="0" w:line="240" w:lineRule="auto"/>
          </w:pPr>
        </w:p>
        <w:p w:rsidR="00392DF1" w:rsidRDefault="00392DF1" w:rsidP="00983083">
          <w:pPr>
            <w:spacing w:after="0" w:line="240" w:lineRule="auto"/>
          </w:pPr>
        </w:p>
        <w:p w:rsidR="00392DF1" w:rsidRDefault="00392DF1" w:rsidP="00983083">
          <w:pPr>
            <w:spacing w:after="0" w:line="240" w:lineRule="auto"/>
          </w:pPr>
        </w:p>
        <w:p w:rsidR="00392DF1" w:rsidRDefault="00392DF1" w:rsidP="00983083">
          <w:pPr>
            <w:spacing w:after="0" w:line="240" w:lineRule="auto"/>
          </w:pPr>
        </w:p>
        <w:p w:rsidR="00392DF1" w:rsidRDefault="00392DF1" w:rsidP="00983083">
          <w:pPr>
            <w:spacing w:after="0" w:line="240" w:lineRule="auto"/>
          </w:pPr>
        </w:p>
        <w:p w:rsidR="00392DF1" w:rsidRDefault="00392DF1" w:rsidP="00983083">
          <w:pPr>
            <w:spacing w:after="0" w:line="240" w:lineRule="auto"/>
          </w:pPr>
        </w:p>
        <w:p w:rsidR="00392DF1" w:rsidRDefault="00392DF1" w:rsidP="00983083">
          <w:pPr>
            <w:spacing w:after="0" w:line="240" w:lineRule="auto"/>
          </w:pPr>
        </w:p>
        <w:p w:rsidR="00392DF1" w:rsidRDefault="00392DF1" w:rsidP="00983083">
          <w:pPr>
            <w:spacing w:after="0" w:line="240" w:lineRule="auto"/>
          </w:pPr>
        </w:p>
        <w:p w:rsidR="00392DF1" w:rsidRDefault="00392DF1" w:rsidP="00983083">
          <w:pPr>
            <w:spacing w:after="0" w:line="240" w:lineRule="auto"/>
          </w:pPr>
        </w:p>
        <w:p w:rsidR="00392DF1" w:rsidRDefault="00392DF1" w:rsidP="00983083">
          <w:pPr>
            <w:spacing w:after="0" w:line="240" w:lineRule="auto"/>
          </w:pPr>
        </w:p>
        <w:p w:rsidR="00983083" w:rsidRDefault="00983083" w:rsidP="00983083">
          <w:pPr>
            <w:spacing w:after="0" w:line="240" w:lineRule="auto"/>
          </w:pPr>
        </w:p>
        <w:p w:rsidR="00983083" w:rsidRDefault="00183836" w:rsidP="00983083">
          <w:pPr>
            <w:spacing w:after="0" w:line="240" w:lineRule="auto"/>
          </w:pPr>
        </w:p>
      </w:sdtContent>
    </w:sdt>
    <w:p w:rsidR="00392DF1" w:rsidRDefault="00392DF1" w:rsidP="00983083">
      <w:pPr>
        <w:rPr>
          <w:rStyle w:val="BodyCopyx"/>
          <w:rFonts w:ascii="Helvetica" w:hAnsi="Helvetica"/>
        </w:rPr>
      </w:pPr>
    </w:p>
    <w:p w:rsidR="00392DF1" w:rsidRDefault="00392DF1" w:rsidP="00983083">
      <w:pPr>
        <w:rPr>
          <w:rStyle w:val="BodyCopyx"/>
          <w:rFonts w:ascii="Helvetica" w:hAnsi="Helvetica"/>
        </w:rPr>
      </w:pPr>
    </w:p>
    <w:p w:rsidR="00392DF1" w:rsidRDefault="00392DF1" w:rsidP="00983083">
      <w:pPr>
        <w:rPr>
          <w:rStyle w:val="BodyCopyx"/>
          <w:rFonts w:ascii="Helvetica" w:hAnsi="Helvetica"/>
        </w:rPr>
      </w:pPr>
    </w:p>
    <w:p w:rsidR="00392DF1" w:rsidRDefault="00392DF1" w:rsidP="00983083">
      <w:pPr>
        <w:rPr>
          <w:rStyle w:val="BodyCopyx"/>
          <w:rFonts w:ascii="Helvetica" w:hAnsi="Helvetica"/>
        </w:rPr>
      </w:pPr>
    </w:p>
    <w:p w:rsidR="00392DF1" w:rsidRDefault="00392DF1" w:rsidP="00983083">
      <w:pPr>
        <w:rPr>
          <w:rStyle w:val="BodyCopyx"/>
          <w:rFonts w:ascii="Helvetica" w:hAnsi="Helvetica"/>
        </w:rPr>
      </w:pPr>
    </w:p>
    <w:p w:rsidR="00392DF1" w:rsidRDefault="00392DF1" w:rsidP="00983083">
      <w:pPr>
        <w:rPr>
          <w:rStyle w:val="BodyCopyx"/>
          <w:rFonts w:ascii="Helvetica" w:hAnsi="Helvetica"/>
        </w:rPr>
      </w:pPr>
    </w:p>
    <w:p w:rsidR="00392DF1" w:rsidRDefault="00392DF1" w:rsidP="00983083">
      <w:pPr>
        <w:rPr>
          <w:rStyle w:val="BodyCopyx"/>
          <w:rFonts w:ascii="Helvetica" w:hAnsi="Helvetica"/>
        </w:rPr>
      </w:pPr>
    </w:p>
    <w:p w:rsidR="00392DF1" w:rsidRDefault="006360ED" w:rsidP="00983083">
      <w:pPr>
        <w:rPr>
          <w:rStyle w:val="BodyCopyx"/>
          <w:rFonts w:ascii="Helvetica" w:hAnsi="Helvetica"/>
        </w:rPr>
      </w:pPr>
      <w:r>
        <w:rPr>
          <w:rFonts w:ascii="Helvetica" w:hAnsi="Helvetica"/>
          <w:noProof/>
        </w:rPr>
        <mc:AlternateContent>
          <mc:Choice Requires="wps">
            <w:drawing>
              <wp:anchor distT="0" distB="0" distL="114300" distR="114300" simplePos="0" relativeHeight="251669504" behindDoc="0" locked="0" layoutInCell="1" allowOverlap="1">
                <wp:simplePos x="0" y="0"/>
                <wp:positionH relativeFrom="page">
                  <wp:posOffset>4838700</wp:posOffset>
                </wp:positionH>
                <wp:positionV relativeFrom="paragraph">
                  <wp:posOffset>1270</wp:posOffset>
                </wp:positionV>
                <wp:extent cx="2800350" cy="1476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800350" cy="1476375"/>
                        </a:xfrm>
                        <a:prstGeom prst="rect">
                          <a:avLst/>
                        </a:prstGeom>
                        <a:solidFill>
                          <a:schemeClr val="lt1"/>
                        </a:solidFill>
                        <a:ln w="6350">
                          <a:noFill/>
                        </a:ln>
                      </wps:spPr>
                      <wps:txbx>
                        <w:txbxContent>
                          <w:p w:rsidR="00FC5CC5" w:rsidRDefault="00FC5CC5" w:rsidP="00B63655">
                            <w:pPr>
                              <w:spacing w:after="0"/>
                              <w:rPr>
                                <w:rFonts w:ascii="Brush Script MT" w:eastAsiaTheme="minorEastAsia" w:hAnsi="Brush Script MT" w:cstheme="minorBidi"/>
                                <w:noProof/>
                                <w:color w:val="auto"/>
                                <w:sz w:val="36"/>
                                <w:szCs w:val="36"/>
                              </w:rPr>
                            </w:pPr>
                            <w:r>
                              <w:rPr>
                                <w:rFonts w:ascii="Brush Script MT" w:eastAsiaTheme="minorEastAsia" w:hAnsi="Brush Script MT"/>
                                <w:noProof/>
                                <w:sz w:val="36"/>
                                <w:szCs w:val="36"/>
                              </w:rPr>
                              <w:t>Michelle Dietz</w:t>
                            </w:r>
                          </w:p>
                          <w:p w:rsidR="00FC5CC5" w:rsidRDefault="00FC5CC5" w:rsidP="00FC5CC5">
                            <w:pPr>
                              <w:spacing w:after="0"/>
                              <w:rPr>
                                <w:rFonts w:ascii="Comic Sans MS" w:eastAsiaTheme="minorEastAsia" w:hAnsi="Comic Sans MS"/>
                                <w:noProof/>
                                <w:sz w:val="20"/>
                                <w:szCs w:val="20"/>
                              </w:rPr>
                            </w:pPr>
                            <w:r>
                              <w:rPr>
                                <w:rFonts w:ascii="Comic Sans MS" w:eastAsiaTheme="minorEastAsia" w:hAnsi="Comic Sans MS"/>
                                <w:noProof/>
                                <w:sz w:val="20"/>
                                <w:szCs w:val="20"/>
                              </w:rPr>
                              <w:t>Assistant Director</w:t>
                            </w:r>
                          </w:p>
                          <w:p w:rsidR="00FC5CC5" w:rsidRDefault="00FC5CC5" w:rsidP="00FC5CC5">
                            <w:pPr>
                              <w:spacing w:after="0"/>
                              <w:rPr>
                                <w:rFonts w:ascii="Comic Sans MS" w:eastAsiaTheme="minorEastAsia" w:hAnsi="Comic Sans MS"/>
                                <w:noProof/>
                                <w:sz w:val="20"/>
                                <w:szCs w:val="20"/>
                              </w:rPr>
                            </w:pPr>
                            <w:r>
                              <w:rPr>
                                <w:rFonts w:ascii="Comic Sans MS" w:eastAsiaTheme="minorEastAsia" w:hAnsi="Comic Sans MS"/>
                                <w:noProof/>
                                <w:sz w:val="20"/>
                                <w:szCs w:val="20"/>
                              </w:rPr>
                              <w:t>Xavier University Auxiliary Services</w:t>
                            </w:r>
                          </w:p>
                          <w:p w:rsidR="00FC5CC5" w:rsidRDefault="00FC5CC5" w:rsidP="00FC5CC5">
                            <w:pPr>
                              <w:spacing w:after="0"/>
                              <w:rPr>
                                <w:rFonts w:ascii="Comic Sans MS" w:eastAsiaTheme="minorEastAsia" w:hAnsi="Comic Sans MS"/>
                                <w:noProof/>
                                <w:sz w:val="20"/>
                                <w:szCs w:val="20"/>
                              </w:rPr>
                            </w:pPr>
                            <w:r>
                              <w:rPr>
                                <w:rFonts w:ascii="Helvetica" w:eastAsiaTheme="minorEastAsia" w:hAnsi="Helvetica" w:cs="Helvetica"/>
                                <w:noProof/>
                                <w:color w:val="333333"/>
                                <w:sz w:val="18"/>
                                <w:szCs w:val="18"/>
                              </w:rPr>
                              <w:t xml:space="preserve">xavier.edu/auxiliary-services </w:t>
                            </w:r>
                            <w:r>
                              <w:rPr>
                                <w:rFonts w:ascii="Helvetica" w:eastAsiaTheme="minorEastAsia" w:hAnsi="Helvetica" w:cs="Helvetica"/>
                                <w:noProof/>
                                <w:color w:val="333333"/>
                                <w:sz w:val="20"/>
                                <w:szCs w:val="20"/>
                              </w:rPr>
                              <w:t xml:space="preserve"> I </w:t>
                            </w:r>
                            <w:r>
                              <w:rPr>
                                <w:rFonts w:ascii="Helvetica" w:eastAsiaTheme="minorEastAsia" w:hAnsi="Helvetica" w:cs="Helvetica"/>
                                <w:noProof/>
                                <w:color w:val="333333"/>
                                <w:sz w:val="18"/>
                                <w:szCs w:val="18"/>
                              </w:rPr>
                              <w:t xml:space="preserve"> </w:t>
                            </w:r>
                            <w:r>
                              <w:rPr>
                                <w:rFonts w:ascii="Comic Sans MS" w:eastAsiaTheme="minorEastAsia" w:hAnsi="Comic Sans MS"/>
                                <w:noProof/>
                                <w:sz w:val="18"/>
                                <w:szCs w:val="18"/>
                              </w:rPr>
                              <w:t>(513) 745-2935</w:t>
                            </w:r>
                          </w:p>
                          <w:p w:rsidR="00FC5CC5" w:rsidRDefault="00B63655" w:rsidP="00FC5CC5">
                            <w:pPr>
                              <w:spacing w:after="30"/>
                              <w:rPr>
                                <w:rFonts w:ascii="Helvetica" w:eastAsiaTheme="minorEastAsia" w:hAnsi="Helvetica" w:cs="Helvetica"/>
                                <w:noProof/>
                                <w:color w:val="333333"/>
                                <w:sz w:val="18"/>
                                <w:szCs w:val="18"/>
                              </w:rPr>
                            </w:pPr>
                            <w:r>
                              <w:rPr>
                                <w:rFonts w:eastAsiaTheme="minorEastAsia"/>
                                <w:noProof/>
                              </w:rPr>
                              <w:drawing>
                                <wp:inline distT="0" distB="0" distL="0" distR="0" wp14:anchorId="5EC6A2F5" wp14:editId="05668C6A">
                                  <wp:extent cx="1409700" cy="361651"/>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9285" cy="371806"/>
                                          </a:xfrm>
                                          <a:prstGeom prst="rect">
                                            <a:avLst/>
                                          </a:prstGeom>
                                          <a:noFill/>
                                          <a:ln>
                                            <a:noFill/>
                                          </a:ln>
                                        </pic:spPr>
                                      </pic:pic>
                                    </a:graphicData>
                                  </a:graphic>
                                </wp:inline>
                              </w:drawing>
                            </w:r>
                          </w:p>
                          <w:p w:rsidR="00FC5CC5" w:rsidRDefault="00FC5CC5" w:rsidP="00FC5CC5">
                            <w:pPr>
                              <w:rPr>
                                <w:rFonts w:asciiTheme="minorHAnsi" w:eastAsiaTheme="minorEastAsia" w:hAnsiTheme="minorHAnsi" w:cstheme="minorBidi"/>
                                <w:noProof/>
                                <w:color w:val="auto"/>
                                <w:szCs w:val="22"/>
                              </w:rPr>
                            </w:pPr>
                          </w:p>
                          <w:p w:rsidR="009744BB" w:rsidRDefault="009744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381pt;margin-top:.1pt;width:220.5pt;height:116.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" fillcolor="white [3201]" stroked="f" strokeweight=".5pt">
                <v:textbox>
                  <w:txbxContent>
                    <w:p w:rsidR="00FC5CC5" w:rsidRDefault="00FC5CC5" w:rsidP="00B63655">
                      <w:pPr>
                        <w:spacing w:after="0"/>
                        <w:rPr>
                          <w:rFonts w:ascii="Brush Script MT" w:eastAsiaTheme="minorEastAsia" w:hAnsi="Brush Script MT" w:cstheme="minorBidi"/>
                          <w:noProof/>
                          <w:color w:val="auto"/>
                          <w:sz w:val="36"/>
                          <w:szCs w:val="36"/>
                        </w:rPr>
                      </w:pPr>
                      <w:r>
                        <w:rPr>
                          <w:rFonts w:ascii="Brush Script MT" w:eastAsiaTheme="minorEastAsia" w:hAnsi="Brush Script MT"/>
                          <w:noProof/>
                          <w:sz w:val="36"/>
                          <w:szCs w:val="36"/>
                        </w:rPr>
                        <w:t>Michelle Dietz</w:t>
                      </w:r>
                    </w:p>
                    <w:p w:rsidR="00FC5CC5" w:rsidRDefault="00FC5CC5" w:rsidP="00FC5CC5">
                      <w:pPr>
                        <w:spacing w:after="0"/>
                        <w:rPr>
                          <w:rFonts w:ascii="Comic Sans MS" w:eastAsiaTheme="minorEastAsia" w:hAnsi="Comic Sans MS"/>
                          <w:noProof/>
                          <w:sz w:val="20"/>
                          <w:szCs w:val="20"/>
                        </w:rPr>
                      </w:pPr>
                      <w:r>
                        <w:rPr>
                          <w:rFonts w:ascii="Comic Sans MS" w:eastAsiaTheme="minorEastAsia" w:hAnsi="Comic Sans MS"/>
                          <w:noProof/>
                          <w:sz w:val="20"/>
                          <w:szCs w:val="20"/>
                        </w:rPr>
                        <w:t>Assistant Director</w:t>
                      </w:r>
                    </w:p>
                    <w:p w:rsidR="00FC5CC5" w:rsidRDefault="00FC5CC5" w:rsidP="00FC5CC5">
                      <w:pPr>
                        <w:spacing w:after="0"/>
                        <w:rPr>
                          <w:rFonts w:ascii="Comic Sans MS" w:eastAsiaTheme="minorEastAsia" w:hAnsi="Comic Sans MS"/>
                          <w:noProof/>
                          <w:sz w:val="20"/>
                          <w:szCs w:val="20"/>
                        </w:rPr>
                      </w:pPr>
                      <w:r>
                        <w:rPr>
                          <w:rFonts w:ascii="Comic Sans MS" w:eastAsiaTheme="minorEastAsia" w:hAnsi="Comic Sans MS"/>
                          <w:noProof/>
                          <w:sz w:val="20"/>
                          <w:szCs w:val="20"/>
                        </w:rPr>
                        <w:t>Xavier University Auxiliary Services</w:t>
                      </w:r>
                    </w:p>
                    <w:p w:rsidR="00FC5CC5" w:rsidRDefault="00FC5CC5" w:rsidP="00FC5CC5">
                      <w:pPr>
                        <w:spacing w:after="0"/>
                        <w:rPr>
                          <w:rFonts w:ascii="Comic Sans MS" w:eastAsiaTheme="minorEastAsia" w:hAnsi="Comic Sans MS"/>
                          <w:noProof/>
                          <w:sz w:val="20"/>
                          <w:szCs w:val="20"/>
                        </w:rPr>
                      </w:pPr>
                      <w:r>
                        <w:rPr>
                          <w:rFonts w:ascii="Helvetica" w:eastAsiaTheme="minorEastAsia" w:hAnsi="Helvetica" w:cs="Helvetica"/>
                          <w:noProof/>
                          <w:color w:val="333333"/>
                          <w:sz w:val="18"/>
                          <w:szCs w:val="18"/>
                        </w:rPr>
                        <w:t xml:space="preserve">xavier.edu/auxiliary-services </w:t>
                      </w:r>
                      <w:r>
                        <w:rPr>
                          <w:rFonts w:ascii="Helvetica" w:eastAsiaTheme="minorEastAsia" w:hAnsi="Helvetica" w:cs="Helvetica"/>
                          <w:noProof/>
                          <w:color w:val="333333"/>
                          <w:sz w:val="20"/>
                          <w:szCs w:val="20"/>
                        </w:rPr>
                        <w:t xml:space="preserve"> I </w:t>
                      </w:r>
                      <w:r>
                        <w:rPr>
                          <w:rFonts w:ascii="Helvetica" w:eastAsiaTheme="minorEastAsia" w:hAnsi="Helvetica" w:cs="Helvetica"/>
                          <w:noProof/>
                          <w:color w:val="333333"/>
                          <w:sz w:val="18"/>
                          <w:szCs w:val="18"/>
                        </w:rPr>
                        <w:t xml:space="preserve"> </w:t>
                      </w:r>
                      <w:r>
                        <w:rPr>
                          <w:rFonts w:ascii="Comic Sans MS" w:eastAsiaTheme="minorEastAsia" w:hAnsi="Comic Sans MS"/>
                          <w:noProof/>
                          <w:sz w:val="18"/>
                          <w:szCs w:val="18"/>
                        </w:rPr>
                        <w:t>(513) 745-2935</w:t>
                      </w:r>
                    </w:p>
                    <w:p w:rsidR="00FC5CC5" w:rsidRDefault="00B63655" w:rsidP="00FC5CC5">
                      <w:pPr>
                        <w:spacing w:after="30"/>
                        <w:rPr>
                          <w:rFonts w:ascii="Helvetica" w:eastAsiaTheme="minorEastAsia" w:hAnsi="Helvetica" w:cs="Helvetica"/>
                          <w:noProof/>
                          <w:color w:val="333333"/>
                          <w:sz w:val="18"/>
                          <w:szCs w:val="18"/>
                        </w:rPr>
                      </w:pPr>
                      <w:r>
                        <w:rPr>
                          <w:rFonts w:eastAsiaTheme="minorEastAsia"/>
                          <w:noProof/>
                        </w:rPr>
                        <w:drawing>
                          <wp:inline distT="0" distB="0" distL="0" distR="0" wp14:anchorId="5EC6A2F5" wp14:editId="05668C6A">
                            <wp:extent cx="1409700" cy="361651"/>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9285" cy="371806"/>
                                    </a:xfrm>
                                    <a:prstGeom prst="rect">
                                      <a:avLst/>
                                    </a:prstGeom>
                                    <a:noFill/>
                                    <a:ln>
                                      <a:noFill/>
                                    </a:ln>
                                  </pic:spPr>
                                </pic:pic>
                              </a:graphicData>
                            </a:graphic>
                          </wp:inline>
                        </w:drawing>
                      </w:r>
                    </w:p>
                    <w:p w:rsidR="00FC5CC5" w:rsidRDefault="00FC5CC5" w:rsidP="00FC5CC5">
                      <w:pPr>
                        <w:rPr>
                          <w:rFonts w:asciiTheme="minorHAnsi" w:eastAsiaTheme="minorEastAsia" w:hAnsiTheme="minorHAnsi" w:cstheme="minorBidi"/>
                          <w:noProof/>
                          <w:color w:val="auto"/>
                          <w:szCs w:val="22"/>
                        </w:rPr>
                      </w:pPr>
                    </w:p>
                    <w:p w:rsidR="009744BB" w:rsidRDefault="009744BB"/>
                  </w:txbxContent>
                </v:textbox>
                <w10:wrap anchorx="page"/>
              </v:shape>
            </w:pict>
          </mc:Fallback>
        </mc:AlternateContent>
      </w:r>
    </w:p>
    <w:p w:rsidR="000B397B" w:rsidRDefault="000B397B" w:rsidP="00983083">
      <w:pPr>
        <w:rPr>
          <w:rStyle w:val="BodyCopyx"/>
          <w:rFonts w:ascii="Helvetica" w:hAnsi="Helvetica"/>
        </w:rPr>
      </w:pPr>
    </w:p>
    <w:p w:rsidR="006360ED" w:rsidRDefault="006360ED" w:rsidP="00983083">
      <w:pPr>
        <w:rPr>
          <w:rStyle w:val="BodyCopyx"/>
          <w:rFonts w:ascii="Helvetica" w:hAnsi="Helvetica"/>
        </w:rPr>
      </w:pPr>
    </w:p>
    <w:p w:rsidR="006360ED" w:rsidRDefault="009D477E" w:rsidP="00983083">
      <w:pPr>
        <w:rPr>
          <w:rStyle w:val="BodyCopyx"/>
          <w:rFonts w:ascii="Helvetica" w:hAnsi="Helvetica"/>
        </w:rPr>
      </w:pPr>
      <w:r>
        <w:rPr>
          <w:noProof/>
        </w:rPr>
        <w:lastRenderedPageBreak/>
        <mc:AlternateContent>
          <mc:Choice Requires="wps">
            <w:drawing>
              <wp:anchor distT="0" distB="0" distL="114300" distR="114300" simplePos="0" relativeHeight="251681792" behindDoc="0" locked="0" layoutInCell="1" allowOverlap="1" wp14:anchorId="31A1DDEB" wp14:editId="29CB58DD">
                <wp:simplePos x="0" y="0"/>
                <wp:positionH relativeFrom="margin">
                  <wp:posOffset>4591050</wp:posOffset>
                </wp:positionH>
                <wp:positionV relativeFrom="paragraph">
                  <wp:posOffset>2762250</wp:posOffset>
                </wp:positionV>
                <wp:extent cx="1114425" cy="3619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114425" cy="361950"/>
                        </a:xfrm>
                        <a:prstGeom prst="rect">
                          <a:avLst/>
                        </a:prstGeom>
                        <a:noFill/>
                        <a:ln w="6350">
                          <a:noFill/>
                        </a:ln>
                      </wps:spPr>
                      <wps:txbx>
                        <w:txbxContent>
                          <w:p w:rsidR="006360ED" w:rsidRPr="00620F87" w:rsidRDefault="006360ED" w:rsidP="006360ED">
                            <w:pPr>
                              <w:spacing w:after="0"/>
                              <w:jc w:val="center"/>
                              <w:rPr>
                                <w:b/>
                                <w:color w:val="FFFFFF" w:themeColor="background1"/>
                                <w:sz w:val="28"/>
                                <w:szCs w:val="28"/>
                              </w:rPr>
                            </w:pPr>
                            <w:r>
                              <w:rPr>
                                <w:b/>
                                <w:color w:val="FFFFFF" w:themeColor="background1"/>
                                <w:sz w:val="28"/>
                                <w:szCs w:val="28"/>
                              </w:rPr>
                              <w:t xml:space="preserve">Consolation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1DDEB" id="Text Box 15" o:spid="_x0000_s1029" type="#_x0000_t202" style="position:absolute;margin-left:361.5pt;margin-top:217.5pt;width:87.75pt;height:28.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" filled="f" stroked="f" strokeweight=".5pt">
                <v:textbox>
                  <w:txbxContent>
                    <w:p w:rsidR="006360ED" w:rsidRPr="00620F87" w:rsidRDefault="006360ED" w:rsidP="006360ED">
                      <w:pPr>
                        <w:spacing w:after="0"/>
                        <w:jc w:val="center"/>
                        <w:rPr>
                          <w:b/>
                          <w:color w:val="FFFFFF" w:themeColor="background1"/>
                          <w:sz w:val="28"/>
                          <w:szCs w:val="28"/>
                        </w:rPr>
                      </w:pPr>
                      <w:r>
                        <w:rPr>
                          <w:b/>
                          <w:color w:val="FFFFFF" w:themeColor="background1"/>
                          <w:sz w:val="28"/>
                          <w:szCs w:val="28"/>
                        </w:rPr>
                        <w:t xml:space="preserve">Consolation </w:t>
                      </w:r>
                    </w:p>
                  </w:txbxContent>
                </v:textbox>
                <w10:wrap anchorx="margin"/>
              </v:shape>
            </w:pict>
          </mc:Fallback>
        </mc:AlternateContent>
      </w:r>
      <w:r>
        <w:rPr>
          <w:noProof/>
        </w:rPr>
        <mc:AlternateContent>
          <mc:Choice Requires="wps">
            <w:drawing>
              <wp:anchor distT="0" distB="0" distL="114300" distR="114300" simplePos="0" relativeHeight="251683840" behindDoc="0" locked="0" layoutInCell="1" allowOverlap="1" wp14:anchorId="3BDF84F1" wp14:editId="08FBEC98">
                <wp:simplePos x="0" y="0"/>
                <wp:positionH relativeFrom="margin">
                  <wp:posOffset>657225</wp:posOffset>
                </wp:positionH>
                <wp:positionV relativeFrom="paragraph">
                  <wp:posOffset>3057525</wp:posOffset>
                </wp:positionV>
                <wp:extent cx="1066800" cy="3619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066800" cy="361950"/>
                        </a:xfrm>
                        <a:prstGeom prst="rect">
                          <a:avLst/>
                        </a:prstGeom>
                        <a:noFill/>
                        <a:ln w="6350">
                          <a:noFill/>
                        </a:ln>
                      </wps:spPr>
                      <wps:txbx>
                        <w:txbxContent>
                          <w:p w:rsidR="006360ED" w:rsidRPr="00620F87" w:rsidRDefault="006360ED" w:rsidP="006360ED">
                            <w:pPr>
                              <w:spacing w:after="0"/>
                              <w:jc w:val="center"/>
                              <w:rPr>
                                <w:b/>
                                <w:color w:val="FFFFFF" w:themeColor="background1"/>
                                <w:sz w:val="28"/>
                                <w:szCs w:val="28"/>
                              </w:rPr>
                            </w:pPr>
                            <w:r>
                              <w:rPr>
                                <w:b/>
                                <w:color w:val="FFFFFF" w:themeColor="background1"/>
                                <w:sz w:val="28"/>
                                <w:szCs w:val="28"/>
                              </w:rPr>
                              <w:t xml:space="preserve">Desolation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F84F1" id="Text Box 14" o:spid="_x0000_s1030" type="#_x0000_t202" style="position:absolute;margin-left:51.75pt;margin-top:240.75pt;width:8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" filled="f" stroked="f" strokeweight=".5pt">
                <v:textbox>
                  <w:txbxContent>
                    <w:p w:rsidR="006360ED" w:rsidRPr="00620F87" w:rsidRDefault="006360ED" w:rsidP="006360ED">
                      <w:pPr>
                        <w:spacing w:after="0"/>
                        <w:jc w:val="center"/>
                        <w:rPr>
                          <w:b/>
                          <w:color w:val="FFFFFF" w:themeColor="background1"/>
                          <w:sz w:val="28"/>
                          <w:szCs w:val="28"/>
                        </w:rPr>
                      </w:pPr>
                      <w:r>
                        <w:rPr>
                          <w:b/>
                          <w:color w:val="FFFFFF" w:themeColor="background1"/>
                          <w:sz w:val="28"/>
                          <w:szCs w:val="28"/>
                        </w:rPr>
                        <w:t xml:space="preserve">Desolation </w:t>
                      </w:r>
                    </w:p>
                  </w:txbxContent>
                </v:textbox>
                <w10:wrap anchorx="margin"/>
              </v:shape>
            </w:pict>
          </mc:Fallback>
        </mc:AlternateContent>
      </w:r>
      <w:r>
        <w:rPr>
          <w:noProof/>
        </w:rPr>
        <mc:AlternateContent>
          <mc:Choice Requires="wps">
            <w:drawing>
              <wp:anchor distT="0" distB="0" distL="114300" distR="114300" simplePos="0" relativeHeight="251687936" behindDoc="0" locked="0" layoutInCell="1" allowOverlap="1" wp14:anchorId="12D0A34C" wp14:editId="691543BE">
                <wp:simplePos x="0" y="0"/>
                <wp:positionH relativeFrom="column">
                  <wp:posOffset>3781425</wp:posOffset>
                </wp:positionH>
                <wp:positionV relativeFrom="paragraph">
                  <wp:posOffset>3838575</wp:posOffset>
                </wp:positionV>
                <wp:extent cx="638175" cy="352425"/>
                <wp:effectExtent l="0" t="0" r="0" b="0"/>
                <wp:wrapNone/>
                <wp:docPr id="9" name="Text Box 9"/>
                <wp:cNvGraphicFramePr/>
                <a:graphic xmlns:a="http://schemas.openxmlformats.org/drawingml/2006/main">
                  <a:graphicData uri="http://schemas.microsoft.com/office/word/2010/wordprocessingShape">
                    <wps:wsp>
                      <wps:cNvSpPr txBox="1"/>
                      <wps:spPr>
                        <a:xfrm>
                          <a:off x="0" y="0"/>
                          <a:ext cx="638175" cy="352425"/>
                        </a:xfrm>
                        <a:prstGeom prst="rect">
                          <a:avLst/>
                        </a:prstGeom>
                        <a:noFill/>
                        <a:ln w="6350">
                          <a:noFill/>
                        </a:ln>
                      </wps:spPr>
                      <wps:txbx>
                        <w:txbxContent>
                          <w:p w:rsidR="006360ED" w:rsidRPr="00620F87" w:rsidRDefault="006360ED" w:rsidP="006360ED">
                            <w:pPr>
                              <w:rPr>
                                <w:b/>
                                <w:color w:val="FFFFFF" w:themeColor="background1"/>
                                <w:sz w:val="28"/>
                                <w:szCs w:val="28"/>
                              </w:rPr>
                            </w:pPr>
                            <w:r>
                              <w:rPr>
                                <w:b/>
                                <w:color w:val="FFFFFF" w:themeColor="background1"/>
                                <w:sz w:val="28"/>
                                <w:szCs w:val="28"/>
                              </w:rPr>
                              <w:t>C</w:t>
                            </w:r>
                            <w:r w:rsidRPr="00620F87">
                              <w:rPr>
                                <w:b/>
                                <w:color w:val="FFFFFF" w:themeColor="background1"/>
                                <w:sz w:val="28"/>
                                <w:szCs w:val="28"/>
                              </w:rPr>
                              <w:t>O</w:t>
                            </w:r>
                            <w:r>
                              <w:rPr>
                                <w:b/>
                                <w:color w:val="FFFFFF" w:themeColor="background1"/>
                                <w:sz w:val="28"/>
                                <w:szCs w:val="28"/>
                              </w:rPr>
                              <w:t>N</w:t>
                            </w:r>
                            <w:r w:rsidRPr="00620F87">
                              <w:rPr>
                                <w:b/>
                                <w:color w:val="FFFFFF" w:themeColor="background1"/>
                                <w:sz w:val="28"/>
                                <w:szCs w:val="28"/>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0A34C" id="Text Box 9" o:spid="_x0000_s1031" type="#_x0000_t202" style="position:absolute;margin-left:297.75pt;margin-top:302.25pt;width:50.25pt;height:2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" filled="f" stroked="f" strokeweight=".5pt">
                <v:textbox>
                  <w:txbxContent>
                    <w:p w:rsidR="006360ED" w:rsidRPr="00620F87" w:rsidRDefault="006360ED" w:rsidP="006360ED">
                      <w:pPr>
                        <w:rPr>
                          <w:b/>
                          <w:color w:val="FFFFFF" w:themeColor="background1"/>
                          <w:sz w:val="28"/>
                          <w:szCs w:val="28"/>
                        </w:rPr>
                      </w:pPr>
                      <w:r>
                        <w:rPr>
                          <w:b/>
                          <w:color w:val="FFFFFF" w:themeColor="background1"/>
                          <w:sz w:val="28"/>
                          <w:szCs w:val="28"/>
                        </w:rPr>
                        <w:t>C</w:t>
                      </w:r>
                      <w:r w:rsidRPr="00620F87">
                        <w:rPr>
                          <w:b/>
                          <w:color w:val="FFFFFF" w:themeColor="background1"/>
                          <w:sz w:val="28"/>
                          <w:szCs w:val="28"/>
                        </w:rPr>
                        <w:t>O</w:t>
                      </w:r>
                      <w:r>
                        <w:rPr>
                          <w:b/>
                          <w:color w:val="FFFFFF" w:themeColor="background1"/>
                          <w:sz w:val="28"/>
                          <w:szCs w:val="28"/>
                        </w:rPr>
                        <w:t>N</w:t>
                      </w:r>
                      <w:r w:rsidRPr="00620F87">
                        <w:rPr>
                          <w:b/>
                          <w:color w:val="FFFFFF" w:themeColor="background1"/>
                          <w:sz w:val="28"/>
                          <w:szCs w:val="28"/>
                        </w:rPr>
                        <w:t>’s</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5EFC52F3" wp14:editId="110719E2">
                <wp:simplePos x="0" y="0"/>
                <wp:positionH relativeFrom="column">
                  <wp:posOffset>2171700</wp:posOffset>
                </wp:positionH>
                <wp:positionV relativeFrom="paragraph">
                  <wp:posOffset>3781425</wp:posOffset>
                </wp:positionV>
                <wp:extent cx="638175" cy="352425"/>
                <wp:effectExtent l="0" t="0" r="0" b="0"/>
                <wp:wrapNone/>
                <wp:docPr id="8" name="Text Box 8"/>
                <wp:cNvGraphicFramePr/>
                <a:graphic xmlns:a="http://schemas.openxmlformats.org/drawingml/2006/main">
                  <a:graphicData uri="http://schemas.microsoft.com/office/word/2010/wordprocessingShape">
                    <wps:wsp>
                      <wps:cNvSpPr txBox="1"/>
                      <wps:spPr>
                        <a:xfrm>
                          <a:off x="0" y="0"/>
                          <a:ext cx="638175" cy="352425"/>
                        </a:xfrm>
                        <a:prstGeom prst="rect">
                          <a:avLst/>
                        </a:prstGeom>
                        <a:noFill/>
                        <a:ln w="6350">
                          <a:noFill/>
                        </a:ln>
                      </wps:spPr>
                      <wps:txbx>
                        <w:txbxContent>
                          <w:p w:rsidR="006360ED" w:rsidRPr="00620F87" w:rsidRDefault="006360ED" w:rsidP="006360ED">
                            <w:pPr>
                              <w:rPr>
                                <w:b/>
                                <w:color w:val="FFFFFF" w:themeColor="background1"/>
                                <w:sz w:val="28"/>
                                <w:szCs w:val="28"/>
                              </w:rPr>
                            </w:pPr>
                            <w:r w:rsidRPr="00620F87">
                              <w:rPr>
                                <w:b/>
                                <w:color w:val="FFFFFF" w:themeColor="background1"/>
                                <w:sz w:val="28"/>
                                <w:szCs w:val="28"/>
                              </w:rPr>
                              <w:t>PRO’s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C52F3" id="Text Box 8" o:spid="_x0000_s1032" type="#_x0000_t202" style="position:absolute;margin-left:171pt;margin-top:297.75pt;width:50.25pt;height:2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" filled="f" stroked="f" strokeweight=".5pt">
                <v:textbox>
                  <w:txbxContent>
                    <w:p w:rsidR="006360ED" w:rsidRPr="00620F87" w:rsidRDefault="006360ED" w:rsidP="006360ED">
                      <w:pPr>
                        <w:rPr>
                          <w:b/>
                          <w:color w:val="FFFFFF" w:themeColor="background1"/>
                          <w:sz w:val="28"/>
                          <w:szCs w:val="28"/>
                        </w:rPr>
                      </w:pPr>
                      <w:r w:rsidRPr="00620F87">
                        <w:rPr>
                          <w:b/>
                          <w:color w:val="FFFFFF" w:themeColor="background1"/>
                          <w:sz w:val="28"/>
                          <w:szCs w:val="28"/>
                        </w:rPr>
                        <w:t>PRO’s</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744BD311" wp14:editId="1BED22F9">
                <wp:simplePos x="0" y="0"/>
                <wp:positionH relativeFrom="margin">
                  <wp:posOffset>3000375</wp:posOffset>
                </wp:positionH>
                <wp:positionV relativeFrom="paragraph">
                  <wp:posOffset>4733925</wp:posOffset>
                </wp:positionV>
                <wp:extent cx="1066800" cy="3333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066800" cy="333375"/>
                        </a:xfrm>
                        <a:prstGeom prst="rect">
                          <a:avLst/>
                        </a:prstGeom>
                        <a:noFill/>
                        <a:ln w="6350">
                          <a:noFill/>
                        </a:ln>
                      </wps:spPr>
                      <wps:txbx>
                        <w:txbxContent>
                          <w:p w:rsidR="006360ED" w:rsidRDefault="006360ED" w:rsidP="006360ED">
                            <w:pPr>
                              <w:spacing w:after="0"/>
                              <w:jc w:val="center"/>
                              <w:rPr>
                                <w:b/>
                                <w:color w:val="FFFFFF" w:themeColor="background1"/>
                                <w:sz w:val="28"/>
                                <w:szCs w:val="28"/>
                              </w:rPr>
                            </w:pPr>
                            <w:r>
                              <w:rPr>
                                <w:b/>
                                <w:color w:val="FFFFFF" w:themeColor="background1"/>
                                <w:sz w:val="28"/>
                                <w:szCs w:val="28"/>
                              </w:rPr>
                              <w:t>GRATITUDE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BD311" id="Text Box 10" o:spid="_x0000_s1033" type="#_x0000_t202" style="position:absolute;margin-left:236.25pt;margin-top:372.75pt;width:84pt;height:26.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" filled="f" stroked="f" strokeweight=".5pt">
                <v:textbox>
                  <w:txbxContent>
                    <w:p w:rsidR="006360ED" w:rsidRDefault="006360ED" w:rsidP="006360ED">
                      <w:pPr>
                        <w:spacing w:after="0"/>
                        <w:jc w:val="center"/>
                        <w:rPr>
                          <w:b/>
                          <w:color w:val="FFFFFF" w:themeColor="background1"/>
                          <w:sz w:val="28"/>
                          <w:szCs w:val="28"/>
                        </w:rPr>
                      </w:pPr>
                      <w:r>
                        <w:rPr>
                          <w:b/>
                          <w:color w:val="FFFFFF" w:themeColor="background1"/>
                          <w:sz w:val="28"/>
                          <w:szCs w:val="28"/>
                        </w:rPr>
                        <w:t>GRATITUDE</w:t>
                      </w:r>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FA377F9" wp14:editId="6D3E7EB2">
                <wp:simplePos x="0" y="0"/>
                <wp:positionH relativeFrom="column">
                  <wp:posOffset>2457450</wp:posOffset>
                </wp:positionH>
                <wp:positionV relativeFrom="paragraph">
                  <wp:posOffset>1781175</wp:posOffset>
                </wp:positionV>
                <wp:extent cx="1257300" cy="685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257300" cy="685800"/>
                        </a:xfrm>
                        <a:prstGeom prst="rect">
                          <a:avLst/>
                        </a:prstGeom>
                        <a:noFill/>
                        <a:ln w="6350">
                          <a:noFill/>
                        </a:ln>
                      </wps:spPr>
                      <wps:txbx>
                        <w:txbxContent>
                          <w:p w:rsidR="006360ED" w:rsidRDefault="006360ED" w:rsidP="006360ED">
                            <w:pPr>
                              <w:spacing w:after="0" w:line="240" w:lineRule="auto"/>
                              <w:jc w:val="center"/>
                              <w:rPr>
                                <w:b/>
                                <w:color w:val="FFFFFF" w:themeColor="background1"/>
                                <w:sz w:val="28"/>
                                <w:szCs w:val="28"/>
                              </w:rPr>
                            </w:pPr>
                            <w:r>
                              <w:rPr>
                                <w:b/>
                                <w:color w:val="FFFFFF" w:themeColor="background1"/>
                                <w:sz w:val="28"/>
                                <w:szCs w:val="28"/>
                              </w:rPr>
                              <w:t>WELCOME</w:t>
                            </w:r>
                          </w:p>
                          <w:p w:rsidR="006360ED" w:rsidRPr="00620F87" w:rsidRDefault="006360ED" w:rsidP="006360ED">
                            <w:pPr>
                              <w:spacing w:after="0" w:line="240" w:lineRule="auto"/>
                              <w:jc w:val="center"/>
                              <w:rPr>
                                <w:b/>
                                <w:color w:val="FFFFFF" w:themeColor="background1"/>
                                <w:sz w:val="28"/>
                                <w:szCs w:val="28"/>
                              </w:rPr>
                            </w:pPr>
                            <w:r>
                              <w:rPr>
                                <w:b/>
                                <w:color w:val="FFFFFF" w:themeColor="background1"/>
                                <w:sz w:val="28"/>
                                <w:szCs w:val="28"/>
                              </w:rPr>
                              <w:t>other views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377F9" id="Text Box 6" o:spid="_x0000_s1034" type="#_x0000_t202" style="position:absolute;margin-left:193.5pt;margin-top:140.25pt;width:99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" filled="f" stroked="f" strokeweight=".5pt">
                <v:textbox>
                  <w:txbxContent>
                    <w:p w:rsidR="006360ED" w:rsidRDefault="006360ED" w:rsidP="006360ED">
                      <w:pPr>
                        <w:spacing w:after="0" w:line="240" w:lineRule="auto"/>
                        <w:jc w:val="center"/>
                        <w:rPr>
                          <w:b/>
                          <w:color w:val="FFFFFF" w:themeColor="background1"/>
                          <w:sz w:val="28"/>
                          <w:szCs w:val="28"/>
                        </w:rPr>
                      </w:pPr>
                      <w:r>
                        <w:rPr>
                          <w:b/>
                          <w:color w:val="FFFFFF" w:themeColor="background1"/>
                          <w:sz w:val="28"/>
                          <w:szCs w:val="28"/>
                        </w:rPr>
                        <w:t>WELCOME</w:t>
                      </w:r>
                    </w:p>
                    <w:p w:rsidR="006360ED" w:rsidRPr="00620F87" w:rsidRDefault="006360ED" w:rsidP="006360ED">
                      <w:pPr>
                        <w:spacing w:after="0" w:line="240" w:lineRule="auto"/>
                        <w:jc w:val="center"/>
                        <w:rPr>
                          <w:b/>
                          <w:color w:val="FFFFFF" w:themeColor="background1"/>
                          <w:sz w:val="28"/>
                          <w:szCs w:val="28"/>
                        </w:rPr>
                      </w:pPr>
                      <w:r>
                        <w:rPr>
                          <w:b/>
                          <w:color w:val="FFFFFF" w:themeColor="background1"/>
                          <w:sz w:val="28"/>
                          <w:szCs w:val="28"/>
                        </w:rPr>
                        <w:t>other views</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75E91AAD" wp14:editId="0AB150E4">
                <wp:simplePos x="0" y="0"/>
                <wp:positionH relativeFrom="margin">
                  <wp:posOffset>2247900</wp:posOffset>
                </wp:positionH>
                <wp:positionV relativeFrom="paragraph">
                  <wp:posOffset>2676525</wp:posOffset>
                </wp:positionV>
                <wp:extent cx="1819275" cy="9429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19275" cy="942975"/>
                        </a:xfrm>
                        <a:prstGeom prst="rect">
                          <a:avLst/>
                        </a:prstGeom>
                        <a:noFill/>
                        <a:ln w="6350">
                          <a:noFill/>
                        </a:ln>
                      </wps:spPr>
                      <wps:txbx>
                        <w:txbxContent>
                          <w:p w:rsidR="006360ED" w:rsidRDefault="006360ED" w:rsidP="006360ED">
                            <w:pPr>
                              <w:jc w:val="center"/>
                              <w:rPr>
                                <w:b/>
                                <w:color w:val="FFFFFF" w:themeColor="background1"/>
                                <w:sz w:val="28"/>
                                <w:szCs w:val="28"/>
                              </w:rPr>
                            </w:pPr>
                            <w:r>
                              <w:rPr>
                                <w:b/>
                                <w:color w:val="FFFFFF" w:themeColor="background1"/>
                                <w:sz w:val="28"/>
                                <w:szCs w:val="28"/>
                              </w:rPr>
                              <w:t>DECISION</w:t>
                            </w:r>
                          </w:p>
                          <w:p w:rsidR="006360ED" w:rsidRDefault="006360ED" w:rsidP="006360ED">
                            <w:pPr>
                              <w:spacing w:before="240" w:after="0" w:line="240" w:lineRule="auto"/>
                              <w:jc w:val="center"/>
                              <w:rPr>
                                <w:b/>
                                <w:color w:val="FFFFFF" w:themeColor="background1"/>
                                <w:sz w:val="28"/>
                                <w:szCs w:val="28"/>
                              </w:rPr>
                            </w:pPr>
                            <w:r>
                              <w:rPr>
                                <w:b/>
                                <w:color w:val="FFFFFF" w:themeColor="background1"/>
                                <w:sz w:val="28"/>
                                <w:szCs w:val="28"/>
                              </w:rPr>
                              <w:t xml:space="preserve">Shared </w:t>
                            </w:r>
                          </w:p>
                          <w:p w:rsidR="006360ED" w:rsidRDefault="006360ED" w:rsidP="006360ED">
                            <w:pPr>
                              <w:spacing w:after="0" w:line="240" w:lineRule="auto"/>
                              <w:jc w:val="center"/>
                              <w:rPr>
                                <w:b/>
                                <w:color w:val="FFFFFF" w:themeColor="background1"/>
                                <w:sz w:val="28"/>
                                <w:szCs w:val="28"/>
                              </w:rPr>
                            </w:pPr>
                            <w:r>
                              <w:rPr>
                                <w:b/>
                                <w:color w:val="FFFFFF" w:themeColor="background1"/>
                                <w:sz w:val="28"/>
                                <w:szCs w:val="28"/>
                              </w:rPr>
                              <w:t>Contentment</w:t>
                            </w:r>
                          </w:p>
                          <w:p w:rsidR="006360ED" w:rsidRPr="00620F87" w:rsidRDefault="006360ED" w:rsidP="006360ED">
                            <w:pPr>
                              <w:spacing w:before="120" w:after="0"/>
                              <w:jc w:val="center"/>
                              <w:rPr>
                                <w:b/>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91AAD" id="Text Box 13" o:spid="_x0000_s1035" type="#_x0000_t202" style="position:absolute;margin-left:177pt;margin-top:210.75pt;width:143.25pt;height:74.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" filled="f" stroked="f" strokeweight=".5pt">
                <v:textbox>
                  <w:txbxContent>
                    <w:p w:rsidR="006360ED" w:rsidRDefault="006360ED" w:rsidP="006360ED">
                      <w:pPr>
                        <w:jc w:val="center"/>
                        <w:rPr>
                          <w:b/>
                          <w:color w:val="FFFFFF" w:themeColor="background1"/>
                          <w:sz w:val="28"/>
                          <w:szCs w:val="28"/>
                        </w:rPr>
                      </w:pPr>
                      <w:r>
                        <w:rPr>
                          <w:b/>
                          <w:color w:val="FFFFFF" w:themeColor="background1"/>
                          <w:sz w:val="28"/>
                          <w:szCs w:val="28"/>
                        </w:rPr>
                        <w:t>DECISION</w:t>
                      </w:r>
                    </w:p>
                    <w:p w:rsidR="006360ED" w:rsidRDefault="006360ED" w:rsidP="006360ED">
                      <w:pPr>
                        <w:spacing w:before="240" w:after="0" w:line="240" w:lineRule="auto"/>
                        <w:jc w:val="center"/>
                        <w:rPr>
                          <w:b/>
                          <w:color w:val="FFFFFF" w:themeColor="background1"/>
                          <w:sz w:val="28"/>
                          <w:szCs w:val="28"/>
                        </w:rPr>
                      </w:pPr>
                      <w:r>
                        <w:rPr>
                          <w:b/>
                          <w:color w:val="FFFFFF" w:themeColor="background1"/>
                          <w:sz w:val="28"/>
                          <w:szCs w:val="28"/>
                        </w:rPr>
                        <w:t xml:space="preserve">Shared </w:t>
                      </w:r>
                    </w:p>
                    <w:p w:rsidR="006360ED" w:rsidRDefault="006360ED" w:rsidP="006360ED">
                      <w:pPr>
                        <w:spacing w:after="0" w:line="240" w:lineRule="auto"/>
                        <w:jc w:val="center"/>
                        <w:rPr>
                          <w:b/>
                          <w:color w:val="FFFFFF" w:themeColor="background1"/>
                          <w:sz w:val="28"/>
                          <w:szCs w:val="28"/>
                        </w:rPr>
                      </w:pPr>
                      <w:r>
                        <w:rPr>
                          <w:b/>
                          <w:color w:val="FFFFFF" w:themeColor="background1"/>
                          <w:sz w:val="28"/>
                          <w:szCs w:val="28"/>
                        </w:rPr>
                        <w:t>Contentment</w:t>
                      </w:r>
                    </w:p>
                    <w:p w:rsidR="006360ED" w:rsidRPr="00620F87" w:rsidRDefault="006360ED" w:rsidP="006360ED">
                      <w:pPr>
                        <w:spacing w:before="120" w:after="0"/>
                        <w:jc w:val="center"/>
                        <w:rPr>
                          <w:b/>
                          <w:color w:val="FFFFFF" w:themeColor="background1"/>
                          <w:sz w:val="28"/>
                          <w:szCs w:val="28"/>
                        </w:rPr>
                      </w:pPr>
                    </w:p>
                  </w:txbxContent>
                </v:textbox>
                <w10:wrap anchorx="margin"/>
              </v:shape>
            </w:pict>
          </mc:Fallback>
        </mc:AlternateContent>
      </w:r>
      <w:r>
        <w:rPr>
          <w:noProof/>
        </w:rPr>
        <mc:AlternateContent>
          <mc:Choice Requires="wps">
            <w:drawing>
              <wp:anchor distT="0" distB="0" distL="114300" distR="114300" simplePos="0" relativeHeight="251692032" behindDoc="0" locked="0" layoutInCell="1" allowOverlap="1" wp14:anchorId="0A937C02" wp14:editId="57090F33">
                <wp:simplePos x="0" y="0"/>
                <wp:positionH relativeFrom="column">
                  <wp:posOffset>2447925</wp:posOffset>
                </wp:positionH>
                <wp:positionV relativeFrom="paragraph">
                  <wp:posOffset>5514975</wp:posOffset>
                </wp:positionV>
                <wp:extent cx="1143000" cy="7143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143000" cy="714375"/>
                        </a:xfrm>
                        <a:prstGeom prst="rect">
                          <a:avLst/>
                        </a:prstGeom>
                        <a:noFill/>
                        <a:ln w="6350">
                          <a:noFill/>
                        </a:ln>
                      </wps:spPr>
                      <wps:txbx>
                        <w:txbxContent>
                          <w:p w:rsidR="009D477E" w:rsidRDefault="009D477E" w:rsidP="009D477E">
                            <w:pPr>
                              <w:spacing w:after="0"/>
                              <w:jc w:val="center"/>
                              <w:rPr>
                                <w:b/>
                                <w:color w:val="FFFFFF" w:themeColor="background1"/>
                                <w:sz w:val="28"/>
                                <w:szCs w:val="28"/>
                              </w:rPr>
                            </w:pPr>
                            <w:r w:rsidRPr="00620F87">
                              <w:rPr>
                                <w:b/>
                                <w:color w:val="FFFFFF" w:themeColor="background1"/>
                                <w:sz w:val="28"/>
                                <w:szCs w:val="28"/>
                              </w:rPr>
                              <w:t>P</w:t>
                            </w:r>
                            <w:r>
                              <w:rPr>
                                <w:b/>
                                <w:color w:val="FFFFFF" w:themeColor="background1"/>
                                <w:sz w:val="28"/>
                                <w:szCs w:val="28"/>
                              </w:rPr>
                              <w:t>ause</w:t>
                            </w:r>
                          </w:p>
                          <w:p w:rsidR="009D477E" w:rsidRPr="00620F87" w:rsidRDefault="009D477E" w:rsidP="009D477E">
                            <w:pPr>
                              <w:spacing w:after="0"/>
                              <w:jc w:val="center"/>
                              <w:rPr>
                                <w:b/>
                                <w:color w:val="FFFFFF" w:themeColor="background1"/>
                                <w:sz w:val="28"/>
                                <w:szCs w:val="28"/>
                              </w:rPr>
                            </w:pPr>
                            <w:r>
                              <w:rPr>
                                <w:b/>
                                <w:color w:val="FFFFFF" w:themeColor="background1"/>
                                <w:sz w:val="28"/>
                                <w:szCs w:val="28"/>
                              </w:rPr>
                              <w:t>REFLECT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37C02" id="Text Box 11" o:spid="_x0000_s1036" type="#_x0000_t202" style="position:absolute;margin-left:192.75pt;margin-top:434.25pt;width:90pt;height:5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" filled="f" stroked="f" strokeweight=".5pt">
                <v:textbox>
                  <w:txbxContent>
                    <w:p w:rsidR="009D477E" w:rsidRDefault="009D477E" w:rsidP="009D477E">
                      <w:pPr>
                        <w:spacing w:after="0"/>
                        <w:jc w:val="center"/>
                        <w:rPr>
                          <w:b/>
                          <w:color w:val="FFFFFF" w:themeColor="background1"/>
                          <w:sz w:val="28"/>
                          <w:szCs w:val="28"/>
                        </w:rPr>
                      </w:pPr>
                      <w:r w:rsidRPr="00620F87">
                        <w:rPr>
                          <w:b/>
                          <w:color w:val="FFFFFF" w:themeColor="background1"/>
                          <w:sz w:val="28"/>
                          <w:szCs w:val="28"/>
                        </w:rPr>
                        <w:t>P</w:t>
                      </w:r>
                      <w:r>
                        <w:rPr>
                          <w:b/>
                          <w:color w:val="FFFFFF" w:themeColor="background1"/>
                          <w:sz w:val="28"/>
                          <w:szCs w:val="28"/>
                        </w:rPr>
                        <w:t>ause</w:t>
                      </w:r>
                    </w:p>
                    <w:p w:rsidR="009D477E" w:rsidRPr="00620F87" w:rsidRDefault="009D477E" w:rsidP="009D477E">
                      <w:pPr>
                        <w:spacing w:after="0"/>
                        <w:jc w:val="center"/>
                        <w:rPr>
                          <w:b/>
                          <w:color w:val="FFFFFF" w:themeColor="background1"/>
                          <w:sz w:val="28"/>
                          <w:szCs w:val="28"/>
                        </w:rPr>
                      </w:pPr>
                      <w:r>
                        <w:rPr>
                          <w:b/>
                          <w:color w:val="FFFFFF" w:themeColor="background1"/>
                          <w:sz w:val="28"/>
                          <w:szCs w:val="28"/>
                        </w:rPr>
                        <w:t>REFLECT</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685C1D28" wp14:editId="30D77048">
                <wp:simplePos x="0" y="0"/>
                <wp:positionH relativeFrom="margin">
                  <wp:align>center</wp:align>
                </wp:positionH>
                <wp:positionV relativeFrom="paragraph">
                  <wp:posOffset>6457950</wp:posOffset>
                </wp:positionV>
                <wp:extent cx="2600325" cy="35242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600325" cy="352425"/>
                        </a:xfrm>
                        <a:prstGeom prst="rect">
                          <a:avLst/>
                        </a:prstGeom>
                        <a:noFill/>
                        <a:ln w="6350">
                          <a:noFill/>
                        </a:ln>
                      </wps:spPr>
                      <wps:txbx>
                        <w:txbxContent>
                          <w:p w:rsidR="009D477E" w:rsidRPr="00620F87" w:rsidRDefault="009D477E" w:rsidP="009D477E">
                            <w:pPr>
                              <w:jc w:val="center"/>
                              <w:rPr>
                                <w:b/>
                                <w:color w:val="FFFFFF" w:themeColor="background1"/>
                                <w:sz w:val="28"/>
                                <w:szCs w:val="28"/>
                              </w:rPr>
                            </w:pPr>
                            <w:r>
                              <w:rPr>
                                <w:b/>
                                <w:color w:val="FFFFFF" w:themeColor="background1"/>
                                <w:sz w:val="28"/>
                                <w:szCs w:val="28"/>
                              </w:rPr>
                              <w:t>Enter with Ignatian Indifference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C1D28" id="Text Box 12" o:spid="_x0000_s1037" type="#_x0000_t202" style="position:absolute;margin-left:0;margin-top:508.5pt;width:204.75pt;height:27.7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" filled="f" stroked="f" strokeweight=".5pt">
                <v:textbox>
                  <w:txbxContent>
                    <w:p w:rsidR="009D477E" w:rsidRPr="00620F87" w:rsidRDefault="009D477E" w:rsidP="009D477E">
                      <w:pPr>
                        <w:jc w:val="center"/>
                        <w:rPr>
                          <w:b/>
                          <w:color w:val="FFFFFF" w:themeColor="background1"/>
                          <w:sz w:val="28"/>
                          <w:szCs w:val="28"/>
                        </w:rPr>
                      </w:pPr>
                      <w:r>
                        <w:rPr>
                          <w:b/>
                          <w:color w:val="FFFFFF" w:themeColor="background1"/>
                          <w:sz w:val="28"/>
                          <w:szCs w:val="28"/>
                        </w:rPr>
                        <w:t>Enter with Ignatian Indifference</w:t>
                      </w:r>
                    </w:p>
                  </w:txbxContent>
                </v:textbox>
                <w10:wrap anchorx="margin"/>
              </v:shape>
            </w:pict>
          </mc:Fallback>
        </mc:AlternateContent>
      </w:r>
      <w:r w:rsidR="006360ED">
        <w:rPr>
          <w:noProof/>
        </w:rPr>
        <mc:AlternateContent>
          <mc:Choice Requires="wps">
            <w:drawing>
              <wp:anchor distT="0" distB="0" distL="114300" distR="114300" simplePos="0" relativeHeight="251675648" behindDoc="0" locked="0" layoutInCell="1" allowOverlap="1" wp14:anchorId="294C85BC" wp14:editId="77B33F28">
                <wp:simplePos x="0" y="0"/>
                <wp:positionH relativeFrom="margin">
                  <wp:posOffset>2581275</wp:posOffset>
                </wp:positionH>
                <wp:positionV relativeFrom="paragraph">
                  <wp:posOffset>1085850</wp:posOffset>
                </wp:positionV>
                <wp:extent cx="962025" cy="314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962025" cy="314325"/>
                        </a:xfrm>
                        <a:prstGeom prst="rect">
                          <a:avLst/>
                        </a:prstGeom>
                        <a:noFill/>
                        <a:ln w="6350">
                          <a:noFill/>
                        </a:ln>
                      </wps:spPr>
                      <wps:txbx>
                        <w:txbxContent>
                          <w:p w:rsidR="006360ED" w:rsidRDefault="006360ED" w:rsidP="006360ED">
                            <w:pPr>
                              <w:spacing w:after="0"/>
                              <w:jc w:val="center"/>
                              <w:rPr>
                                <w:b/>
                                <w:color w:val="FFFFFF" w:themeColor="background1"/>
                                <w:sz w:val="28"/>
                                <w:szCs w:val="28"/>
                              </w:rPr>
                            </w:pPr>
                            <w:r>
                              <w:rPr>
                                <w:b/>
                                <w:color w:val="FFFFFF" w:themeColor="background1"/>
                                <w:sz w:val="28"/>
                                <w:szCs w:val="28"/>
                              </w:rPr>
                              <w:t>BALANCE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C85BC" id="Text Box 7" o:spid="_x0000_s1038" type="#_x0000_t202" style="position:absolute;margin-left:203.25pt;margin-top:85.5pt;width:75.75pt;height:24.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" filled="f" stroked="f" strokeweight=".5pt">
                <v:textbox>
                  <w:txbxContent>
                    <w:p w:rsidR="006360ED" w:rsidRDefault="006360ED" w:rsidP="006360ED">
                      <w:pPr>
                        <w:spacing w:after="0"/>
                        <w:jc w:val="center"/>
                        <w:rPr>
                          <w:b/>
                          <w:color w:val="FFFFFF" w:themeColor="background1"/>
                          <w:sz w:val="28"/>
                          <w:szCs w:val="28"/>
                        </w:rPr>
                      </w:pPr>
                      <w:r>
                        <w:rPr>
                          <w:b/>
                          <w:color w:val="FFFFFF" w:themeColor="background1"/>
                          <w:sz w:val="28"/>
                          <w:szCs w:val="28"/>
                        </w:rPr>
                        <w:t>BALANCE</w:t>
                      </w:r>
                    </w:p>
                  </w:txbxContent>
                </v:textbox>
                <w10:wrap anchorx="margin"/>
              </v:shape>
            </w:pict>
          </mc:Fallback>
        </mc:AlternateContent>
      </w:r>
      <w:r w:rsidR="006360ED">
        <w:rPr>
          <w:noProof/>
        </w:rPr>
        <w:drawing>
          <wp:inline distT="0" distB="0" distL="0" distR="0" wp14:anchorId="379F68E0" wp14:editId="79873083">
            <wp:extent cx="6400800" cy="707810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7078105"/>
                    </a:xfrm>
                    <a:prstGeom prst="rect">
                      <a:avLst/>
                    </a:prstGeom>
                  </pic:spPr>
                </pic:pic>
              </a:graphicData>
            </a:graphic>
          </wp:inline>
        </w:drawing>
      </w:r>
    </w:p>
    <w:p w:rsidR="006360ED" w:rsidRPr="008943B9" w:rsidRDefault="006360ED" w:rsidP="006360ED">
      <w:pPr>
        <w:pStyle w:val="NormalWeb"/>
        <w:rPr>
          <w:rFonts w:asciiTheme="minorHAnsi" w:hAnsiTheme="minorHAnsi" w:cstheme="minorHAnsi"/>
          <w:sz w:val="28"/>
          <w:szCs w:val="28"/>
        </w:rPr>
      </w:pPr>
      <w:r w:rsidRPr="008943B9">
        <w:rPr>
          <w:rFonts w:asciiTheme="minorHAnsi" w:hAnsiTheme="minorHAnsi" w:cstheme="minorHAnsi"/>
          <w:sz w:val="28"/>
          <w:szCs w:val="28"/>
        </w:rPr>
        <w:t xml:space="preserve">As </w:t>
      </w:r>
      <w:r>
        <w:rPr>
          <w:rFonts w:asciiTheme="minorHAnsi" w:hAnsiTheme="minorHAnsi" w:cstheme="minorHAnsi"/>
          <w:sz w:val="28"/>
          <w:szCs w:val="28"/>
        </w:rPr>
        <w:t>we reflect</w:t>
      </w:r>
      <w:r w:rsidRPr="008943B9">
        <w:rPr>
          <w:rFonts w:asciiTheme="minorHAnsi" w:hAnsiTheme="minorHAnsi" w:cstheme="minorHAnsi"/>
          <w:sz w:val="28"/>
          <w:szCs w:val="28"/>
        </w:rPr>
        <w:t xml:space="preserve"> on </w:t>
      </w:r>
      <w:r>
        <w:rPr>
          <w:rFonts w:asciiTheme="minorHAnsi" w:hAnsiTheme="minorHAnsi" w:cstheme="minorHAnsi"/>
          <w:sz w:val="28"/>
          <w:szCs w:val="28"/>
        </w:rPr>
        <w:t>departmental</w:t>
      </w:r>
      <w:r w:rsidRPr="008943B9">
        <w:rPr>
          <w:rFonts w:asciiTheme="minorHAnsi" w:hAnsiTheme="minorHAnsi" w:cstheme="minorHAnsi"/>
          <w:sz w:val="28"/>
          <w:szCs w:val="28"/>
        </w:rPr>
        <w:t xml:space="preserve"> decision</w:t>
      </w:r>
      <w:r>
        <w:rPr>
          <w:rFonts w:asciiTheme="minorHAnsi" w:hAnsiTheme="minorHAnsi" w:cstheme="minorHAnsi"/>
          <w:sz w:val="28"/>
          <w:szCs w:val="28"/>
        </w:rPr>
        <w:t>s we will walk the path of Leadership with Xavier Ignatian Communal</w:t>
      </w:r>
      <w:r w:rsidRPr="008943B9">
        <w:rPr>
          <w:rFonts w:asciiTheme="minorHAnsi" w:hAnsiTheme="minorHAnsi" w:cstheme="minorHAnsi"/>
          <w:sz w:val="28"/>
          <w:szCs w:val="28"/>
        </w:rPr>
        <w:t xml:space="preserve"> </w:t>
      </w:r>
      <w:r>
        <w:rPr>
          <w:rFonts w:asciiTheme="minorHAnsi" w:hAnsiTheme="minorHAnsi" w:cstheme="minorHAnsi"/>
          <w:sz w:val="28"/>
          <w:szCs w:val="28"/>
        </w:rPr>
        <w:t>Discernment.  As we Reflect into the decision we will ask ourselves:</w:t>
      </w:r>
    </w:p>
    <w:p w:rsidR="006360ED" w:rsidRPr="008943B9" w:rsidRDefault="006360ED" w:rsidP="006360ED">
      <w:pPr>
        <w:pStyle w:val="NormalWeb"/>
        <w:numPr>
          <w:ilvl w:val="0"/>
          <w:numId w:val="4"/>
        </w:numPr>
        <w:rPr>
          <w:rFonts w:asciiTheme="minorHAnsi" w:hAnsiTheme="minorHAnsi" w:cstheme="minorHAnsi"/>
          <w:sz w:val="28"/>
          <w:szCs w:val="28"/>
        </w:rPr>
      </w:pPr>
      <w:r w:rsidRPr="008943B9">
        <w:rPr>
          <w:rFonts w:asciiTheme="minorHAnsi" w:hAnsiTheme="minorHAnsi" w:cstheme="minorHAnsi"/>
          <w:sz w:val="28"/>
          <w:szCs w:val="28"/>
        </w:rPr>
        <w:t xml:space="preserve">How </w:t>
      </w:r>
      <w:r>
        <w:rPr>
          <w:rFonts w:asciiTheme="minorHAnsi" w:hAnsiTheme="minorHAnsi" w:cstheme="minorHAnsi"/>
          <w:sz w:val="28"/>
          <w:szCs w:val="28"/>
        </w:rPr>
        <w:t>will</w:t>
      </w:r>
      <w:r w:rsidRPr="008943B9">
        <w:rPr>
          <w:rFonts w:asciiTheme="minorHAnsi" w:hAnsiTheme="minorHAnsi" w:cstheme="minorHAnsi"/>
          <w:sz w:val="28"/>
          <w:szCs w:val="28"/>
        </w:rPr>
        <w:t xml:space="preserve"> the decision </w:t>
      </w:r>
      <w:r w:rsidR="00184287">
        <w:rPr>
          <w:rFonts w:asciiTheme="minorHAnsi" w:hAnsiTheme="minorHAnsi" w:cstheme="minorHAnsi"/>
          <w:sz w:val="28"/>
          <w:szCs w:val="28"/>
        </w:rPr>
        <w:t xml:space="preserve">I am about to make </w:t>
      </w:r>
      <w:r w:rsidRPr="008943B9">
        <w:rPr>
          <w:rFonts w:asciiTheme="minorHAnsi" w:hAnsiTheme="minorHAnsi" w:cstheme="minorHAnsi"/>
          <w:sz w:val="28"/>
          <w:szCs w:val="28"/>
        </w:rPr>
        <w:t>recognize and respect the inherent dignity of every person in the Xavier Community?</w:t>
      </w:r>
    </w:p>
    <w:p w:rsidR="006360ED" w:rsidRPr="006360ED" w:rsidRDefault="006360ED" w:rsidP="00EC6F7F">
      <w:pPr>
        <w:pStyle w:val="NormalWeb"/>
        <w:numPr>
          <w:ilvl w:val="0"/>
          <w:numId w:val="4"/>
        </w:numPr>
        <w:rPr>
          <w:rStyle w:val="BodyCopyx"/>
          <w:rFonts w:ascii="Helvetica" w:hAnsi="Helvetica"/>
        </w:rPr>
      </w:pPr>
      <w:r w:rsidRPr="006360ED">
        <w:rPr>
          <w:rFonts w:asciiTheme="minorHAnsi" w:hAnsiTheme="minorHAnsi" w:cstheme="minorHAnsi"/>
          <w:sz w:val="28"/>
          <w:szCs w:val="28"/>
        </w:rPr>
        <w:t>Is our decision perspective broad and inclusive enough to encompass identities that are not currently represented at the table?</w:t>
      </w:r>
    </w:p>
    <w:sectPr w:rsidR="006360ED" w:rsidRPr="006360ED" w:rsidSect="006360ED">
      <w:footerReference w:type="even" r:id="rId9"/>
      <w:footerReference w:type="default" r:id="rId10"/>
      <w:pgSz w:w="12240" w:h="15840"/>
      <w:pgMar w:top="720" w:right="720" w:bottom="720" w:left="72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836" w:rsidRDefault="00183836" w:rsidP="00983083">
      <w:pPr>
        <w:spacing w:after="0" w:line="240" w:lineRule="auto"/>
      </w:pPr>
      <w:r>
        <w:separator/>
      </w:r>
    </w:p>
  </w:endnote>
  <w:endnote w:type="continuationSeparator" w:id="0">
    <w:p w:rsidR="00183836" w:rsidRDefault="00183836" w:rsidP="00983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P Neue Montreal Book">
    <w:altName w:val="Calibri"/>
    <w:panose1 w:val="00000000000000000000"/>
    <w:charset w:val="4D"/>
    <w:family w:val="auto"/>
    <w:notTrueType/>
    <w:pitch w:val="variable"/>
    <w:sig w:usb0="00000207" w:usb1="02000001" w:usb2="00000000" w:usb3="00000000" w:csb0="00000097"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49361140"/>
      <w:docPartObj>
        <w:docPartGallery w:val="Page Numbers (Bottom of Page)"/>
        <w:docPartUnique/>
      </w:docPartObj>
    </w:sdtPr>
    <w:sdtEndPr>
      <w:rPr>
        <w:rStyle w:val="PageNumber"/>
      </w:rPr>
    </w:sdtEndPr>
    <w:sdtContent>
      <w:p w:rsidR="00983083" w:rsidRDefault="00983083" w:rsidP="007A4C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998114166"/>
      <w:docPartObj>
        <w:docPartGallery w:val="Page Numbers (Bottom of Page)"/>
        <w:docPartUnique/>
      </w:docPartObj>
    </w:sdtPr>
    <w:sdtEndPr>
      <w:rPr>
        <w:rStyle w:val="PageNumber"/>
      </w:rPr>
    </w:sdtEndPr>
    <w:sdtContent>
      <w:p w:rsidR="00983083" w:rsidRDefault="00983083" w:rsidP="0098308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83083" w:rsidRDefault="00983083" w:rsidP="009830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97030668"/>
      <w:docPartObj>
        <w:docPartGallery w:val="Page Numbers (Bottom of Page)"/>
        <w:docPartUnique/>
      </w:docPartObj>
    </w:sdtPr>
    <w:sdtEndPr>
      <w:rPr>
        <w:rStyle w:val="PageNumber"/>
      </w:rPr>
    </w:sdtEndPr>
    <w:sdtContent>
      <w:p w:rsidR="00983083" w:rsidRDefault="00983083" w:rsidP="009830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983083" w:rsidRDefault="00983083" w:rsidP="009830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836" w:rsidRDefault="00183836" w:rsidP="00983083">
      <w:pPr>
        <w:spacing w:after="0" w:line="240" w:lineRule="auto"/>
      </w:pPr>
      <w:r>
        <w:separator/>
      </w:r>
    </w:p>
  </w:footnote>
  <w:footnote w:type="continuationSeparator" w:id="0">
    <w:p w:rsidR="00183836" w:rsidRDefault="00183836" w:rsidP="009830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63495"/>
    <w:multiLevelType w:val="hybridMultilevel"/>
    <w:tmpl w:val="14905808"/>
    <w:lvl w:ilvl="0" w:tplc="FA0062FE">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9B4894"/>
    <w:multiLevelType w:val="hybridMultilevel"/>
    <w:tmpl w:val="14542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A031C6"/>
    <w:multiLevelType w:val="hybridMultilevel"/>
    <w:tmpl w:val="AB928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E35EB3"/>
    <w:multiLevelType w:val="hybridMultilevel"/>
    <w:tmpl w:val="14542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87B"/>
    <w:rsid w:val="00013F2B"/>
    <w:rsid w:val="000234A6"/>
    <w:rsid w:val="00040154"/>
    <w:rsid w:val="000B397B"/>
    <w:rsid w:val="00176706"/>
    <w:rsid w:val="00183836"/>
    <w:rsid w:val="00184287"/>
    <w:rsid w:val="00240523"/>
    <w:rsid w:val="002B1107"/>
    <w:rsid w:val="00321928"/>
    <w:rsid w:val="0038787B"/>
    <w:rsid w:val="003907ED"/>
    <w:rsid w:val="00392DF1"/>
    <w:rsid w:val="003C0B58"/>
    <w:rsid w:val="003F1644"/>
    <w:rsid w:val="004E3AC0"/>
    <w:rsid w:val="00566EE7"/>
    <w:rsid w:val="005D5F63"/>
    <w:rsid w:val="006360ED"/>
    <w:rsid w:val="00643806"/>
    <w:rsid w:val="006B02A9"/>
    <w:rsid w:val="007B7A23"/>
    <w:rsid w:val="008727FC"/>
    <w:rsid w:val="009744BB"/>
    <w:rsid w:val="00983083"/>
    <w:rsid w:val="009D477E"/>
    <w:rsid w:val="00A46492"/>
    <w:rsid w:val="00AA183D"/>
    <w:rsid w:val="00B63655"/>
    <w:rsid w:val="00CF0547"/>
    <w:rsid w:val="00D535FB"/>
    <w:rsid w:val="00DA3964"/>
    <w:rsid w:val="00DC2545"/>
    <w:rsid w:val="00E15F7B"/>
    <w:rsid w:val="00ED4470"/>
    <w:rsid w:val="00EE6377"/>
    <w:rsid w:val="00F93821"/>
    <w:rsid w:val="00FC5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AA9EB"/>
  <w15:docId w15:val="{D0E94DB8-E0D5-425B-AAE2-966A30FF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83083"/>
    <w:rPr>
      <w:kern w:val="0"/>
      <w:sz w:val="22"/>
      <w:szCs w:val="22"/>
      <w:lang w:eastAsia="zh-CN"/>
      <w14:ligatures w14:val="none"/>
    </w:rPr>
  </w:style>
  <w:style w:type="character" w:customStyle="1" w:styleId="NoSpacingChar">
    <w:name w:val="No Spacing Char"/>
    <w:basedOn w:val="DefaultParagraphFont"/>
    <w:link w:val="NoSpacing"/>
    <w:uiPriority w:val="1"/>
    <w:rsid w:val="00983083"/>
    <w:rPr>
      <w:kern w:val="0"/>
      <w:sz w:val="22"/>
      <w:szCs w:val="22"/>
      <w:lang w:eastAsia="zh-CN"/>
      <w14:ligatures w14:val="none"/>
    </w:rPr>
  </w:style>
  <w:style w:type="character" w:customStyle="1" w:styleId="Titlex">
    <w:name w:val="Title +x"/>
    <w:basedOn w:val="DefaultParagraphFont"/>
    <w:uiPriority w:val="1"/>
    <w:qFormat/>
    <w:rsid w:val="00983083"/>
    <w:rPr>
      <w:rFonts w:ascii="PP Neue Montreal Book" w:hAnsi="PP Neue Montreal Book"/>
      <w:b/>
      <w:bCs/>
      <w:color w:val="0C2340" w:themeColor="text1"/>
      <w:sz w:val="52"/>
      <w:szCs w:val="52"/>
    </w:rPr>
  </w:style>
  <w:style w:type="character" w:customStyle="1" w:styleId="BodyCopyx">
    <w:name w:val="Body Copy +x"/>
    <w:basedOn w:val="DefaultParagraphFont"/>
    <w:uiPriority w:val="1"/>
    <w:qFormat/>
    <w:rsid w:val="00983083"/>
    <w:rPr>
      <w:rFonts w:ascii="PP Neue Montreal Book" w:hAnsi="PP Neue Montreal Book"/>
    </w:rPr>
  </w:style>
  <w:style w:type="paragraph" w:styleId="Header">
    <w:name w:val="header"/>
    <w:basedOn w:val="Normal"/>
    <w:link w:val="HeaderChar"/>
    <w:uiPriority w:val="99"/>
    <w:unhideWhenUsed/>
    <w:rsid w:val="00983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083"/>
    <w:rPr>
      <w:rFonts w:ascii="Calibri" w:eastAsia="Calibri" w:hAnsi="Calibri" w:cs="Calibri"/>
      <w:color w:val="000000"/>
      <w:sz w:val="22"/>
    </w:rPr>
  </w:style>
  <w:style w:type="paragraph" w:styleId="Footer">
    <w:name w:val="footer"/>
    <w:basedOn w:val="Normal"/>
    <w:link w:val="FooterChar"/>
    <w:uiPriority w:val="99"/>
    <w:unhideWhenUsed/>
    <w:rsid w:val="00983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083"/>
    <w:rPr>
      <w:rFonts w:ascii="Calibri" w:eastAsia="Calibri" w:hAnsi="Calibri" w:cs="Calibri"/>
      <w:color w:val="000000"/>
      <w:sz w:val="22"/>
    </w:rPr>
  </w:style>
  <w:style w:type="character" w:styleId="PageNumber">
    <w:name w:val="page number"/>
    <w:basedOn w:val="DefaultParagraphFont"/>
    <w:uiPriority w:val="99"/>
    <w:semiHidden/>
    <w:unhideWhenUsed/>
    <w:rsid w:val="00983083"/>
  </w:style>
  <w:style w:type="character" w:styleId="Hyperlink">
    <w:name w:val="Hyperlink"/>
    <w:basedOn w:val="DefaultParagraphFont"/>
    <w:uiPriority w:val="99"/>
    <w:unhideWhenUsed/>
    <w:rsid w:val="00CF0547"/>
    <w:rPr>
      <w:color w:val="61ABE8" w:themeColor="hyperlink"/>
      <w:u w:val="single"/>
    </w:rPr>
  </w:style>
  <w:style w:type="character" w:styleId="UnresolvedMention">
    <w:name w:val="Unresolved Mention"/>
    <w:basedOn w:val="DefaultParagraphFont"/>
    <w:uiPriority w:val="99"/>
    <w:semiHidden/>
    <w:unhideWhenUsed/>
    <w:rsid w:val="00CF0547"/>
    <w:rPr>
      <w:color w:val="605E5C"/>
      <w:shd w:val="clear" w:color="auto" w:fill="E1DFDD"/>
    </w:rPr>
  </w:style>
  <w:style w:type="paragraph" w:styleId="ListParagraph">
    <w:name w:val="List Paragraph"/>
    <w:basedOn w:val="Normal"/>
    <w:uiPriority w:val="34"/>
    <w:qFormat/>
    <w:rsid w:val="009744BB"/>
    <w:pPr>
      <w:ind w:left="720"/>
      <w:contextualSpacing/>
    </w:pPr>
  </w:style>
  <w:style w:type="paragraph" w:styleId="NormalWeb">
    <w:name w:val="Normal (Web)"/>
    <w:basedOn w:val="Normal"/>
    <w:uiPriority w:val="99"/>
    <w:unhideWhenUsed/>
    <w:rsid w:val="000B397B"/>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195283">
      <w:bodyDiv w:val="1"/>
      <w:marLeft w:val="0"/>
      <w:marRight w:val="0"/>
      <w:marTop w:val="0"/>
      <w:marBottom w:val="0"/>
      <w:divBdr>
        <w:top w:val="none" w:sz="0" w:space="0" w:color="auto"/>
        <w:left w:val="none" w:sz="0" w:space="0" w:color="auto"/>
        <w:bottom w:val="none" w:sz="0" w:space="0" w:color="auto"/>
        <w:right w:val="none" w:sz="0" w:space="0" w:color="auto"/>
      </w:divBdr>
    </w:div>
    <w:div w:id="1133015376">
      <w:bodyDiv w:val="1"/>
      <w:marLeft w:val="0"/>
      <w:marRight w:val="0"/>
      <w:marTop w:val="0"/>
      <w:marBottom w:val="0"/>
      <w:divBdr>
        <w:top w:val="none" w:sz="0" w:space="0" w:color="auto"/>
        <w:left w:val="none" w:sz="0" w:space="0" w:color="auto"/>
        <w:bottom w:val="none" w:sz="0" w:space="0" w:color="auto"/>
        <w:right w:val="none" w:sz="0" w:space="0" w:color="auto"/>
      </w:divBdr>
    </w:div>
    <w:div w:id="2078281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etzm2\Downloads\flyertemplate.dotx" TargetMode="External"/></Relationships>
</file>

<file path=word/theme/theme1.xml><?xml version="1.0" encoding="utf-8"?>
<a:theme xmlns:a="http://schemas.openxmlformats.org/drawingml/2006/main" name="+x Xavier Color Theme">
  <a:themeElements>
    <a:clrScheme name="Xavier +x 1">
      <a:dk1>
        <a:srgbClr val="0C2340"/>
      </a:dk1>
      <a:lt1>
        <a:srgbClr val="FFFFFF"/>
      </a:lt1>
      <a:dk2>
        <a:srgbClr val="1A1AFF"/>
      </a:dk2>
      <a:lt2>
        <a:srgbClr val="D7D3CC"/>
      </a:lt2>
      <a:accent1>
        <a:srgbClr val="FBD60E"/>
      </a:accent1>
      <a:accent2>
        <a:srgbClr val="0033A0"/>
      </a:accent2>
      <a:accent3>
        <a:srgbClr val="9EA2A3"/>
      </a:accent3>
      <a:accent4>
        <a:srgbClr val="FFFFFF"/>
      </a:accent4>
      <a:accent5>
        <a:srgbClr val="FFFFFF"/>
      </a:accent5>
      <a:accent6>
        <a:srgbClr val="FFFFFF"/>
      </a:accent6>
      <a:hlink>
        <a:srgbClr val="61ABE8"/>
      </a:hlink>
      <a:folHlink>
        <a:srgbClr val="D3B0E0"/>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x Xavier Color Theme" id="{2140EEA6-9E95-1147-9C7C-C35F0DFE16B5}" vid="{C75D00F6-04AC-5143-B6E8-494E3A1156DA}"/>
    </a:ext>
  </a:extLst>
</a:theme>
</file>

<file path=docProps/app.xml><?xml version="1.0" encoding="utf-8"?>
<Properties xmlns="http://schemas.openxmlformats.org/officeDocument/2006/extended-properties" xmlns:vt="http://schemas.openxmlformats.org/officeDocument/2006/docPropsVTypes">
  <Template>flyertemplate.dotx</Template>
  <TotalTime>292</TotalTime>
  <Pages>1</Pages>
  <Words>96</Words>
  <Characters>551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XSIL, Cohort 1
Lead with Ignatian Gifts</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with Ignatian Gifts</dc:title>
  <dc:subject>Decision Making Examen:                                       Walk the path of Leadership with                   Ignatian Communal Discernment</dc:subject>
  <dc:creator>Dietz, Michelle</dc:creator>
  <cp:keywords/>
  <cp:lastModifiedBy>Dietz, Michelle</cp:lastModifiedBy>
  <cp:revision>12</cp:revision>
  <cp:lastPrinted>2024-04-11T19:45:00Z</cp:lastPrinted>
  <dcterms:created xsi:type="dcterms:W3CDTF">2024-04-02T19:45:00Z</dcterms:created>
  <dcterms:modified xsi:type="dcterms:W3CDTF">2024-04-11T19:46:00Z</dcterms:modified>
</cp:coreProperties>
</file>