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1CD09B7B" w:rsidR="004C1D68" w:rsidRPr="00444FFF" w:rsidRDefault="00E710A9" w:rsidP="00B0783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E984CB" wp14:editId="7EAD9AD8">
                  <wp:extent cx="3084195" cy="456565"/>
                  <wp:effectExtent l="0" t="0" r="1905" b="635"/>
                  <wp:docPr id="2106931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63469A15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2692125D" wp14:editId="4CD7417E">
                  <wp:extent cx="3084195" cy="456565"/>
                  <wp:effectExtent l="0" t="0" r="1905" b="635"/>
                  <wp:docPr id="857941318" name="Picture 85794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5E730CBB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7EBC3CE5" wp14:editId="16790AAA">
                  <wp:extent cx="3084195" cy="456565"/>
                  <wp:effectExtent l="0" t="0" r="1905" b="635"/>
                  <wp:docPr id="1768298868" name="Picture 176829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1180CDC6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1562EF1D" wp14:editId="0F7BD845">
                  <wp:extent cx="3084195" cy="456565"/>
                  <wp:effectExtent l="0" t="0" r="1905" b="635"/>
                  <wp:docPr id="2036344821" name="Picture 203634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3477BC69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7083DDEF" wp14:editId="0DE61935">
                  <wp:extent cx="3084195" cy="456565"/>
                  <wp:effectExtent l="0" t="0" r="1905" b="635"/>
                  <wp:docPr id="1155197329" name="Picture 1155197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037EC383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311F1E6E" wp14:editId="11DF3163">
                  <wp:extent cx="3084195" cy="456565"/>
                  <wp:effectExtent l="0" t="0" r="1905" b="635"/>
                  <wp:docPr id="512237677" name="Picture 51223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31C9026C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076EABD9" wp14:editId="3BC369AA">
                  <wp:extent cx="3084195" cy="456565"/>
                  <wp:effectExtent l="0" t="0" r="1905" b="635"/>
                  <wp:docPr id="1548488239" name="Picture 154848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6F5969D1" w:rsidR="004C1D68" w:rsidRPr="00186C4E" w:rsidRDefault="00E710A9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543D7C99" wp14:editId="55E1D538">
                  <wp:extent cx="3084195" cy="456565"/>
                  <wp:effectExtent l="0" t="0" r="1905" b="635"/>
                  <wp:docPr id="327063196" name="Picture 32706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31079" name="Picture 21069310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2865" w14:textId="77777777" w:rsidR="00C22048" w:rsidRDefault="00C22048" w:rsidP="009E6DDF">
      <w:r>
        <w:separator/>
      </w:r>
    </w:p>
  </w:endnote>
  <w:endnote w:type="continuationSeparator" w:id="0">
    <w:p w14:paraId="780BA8AF" w14:textId="77777777" w:rsidR="00C22048" w:rsidRDefault="00C22048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B5AD" w14:textId="77777777" w:rsidR="00C22048" w:rsidRDefault="00C22048" w:rsidP="009E6DDF">
      <w:r>
        <w:separator/>
      </w:r>
    </w:p>
  </w:footnote>
  <w:footnote w:type="continuationSeparator" w:id="0">
    <w:p w14:paraId="3BA39FFD" w14:textId="77777777" w:rsidR="00C22048" w:rsidRDefault="00C22048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A192A"/>
    <w:rsid w:val="000D2E0D"/>
    <w:rsid w:val="00110790"/>
    <w:rsid w:val="00186C4E"/>
    <w:rsid w:val="00444FFF"/>
    <w:rsid w:val="00494737"/>
    <w:rsid w:val="004C1D68"/>
    <w:rsid w:val="0056408B"/>
    <w:rsid w:val="005C4955"/>
    <w:rsid w:val="005D5F55"/>
    <w:rsid w:val="006457E7"/>
    <w:rsid w:val="008A2AE2"/>
    <w:rsid w:val="008A7D8C"/>
    <w:rsid w:val="009E6DDF"/>
    <w:rsid w:val="00A0469E"/>
    <w:rsid w:val="00B07838"/>
    <w:rsid w:val="00B160D9"/>
    <w:rsid w:val="00B22B5E"/>
    <w:rsid w:val="00C22048"/>
    <w:rsid w:val="00DD3FC3"/>
    <w:rsid w:val="00E710A9"/>
    <w:rsid w:val="00F31D17"/>
    <w:rsid w:val="00F33D41"/>
    <w:rsid w:val="00F47731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000000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000000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000000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000000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000000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000000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000000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000000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95"/>
    <w:rsid w:val="005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name badges.dotx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2023-07-11T16:27:00Z</dcterms:created>
  <dcterms:modified xsi:type="dcterms:W3CDTF">2023-07-11T16:27:00Z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