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19E04474" w:rsidR="004C1D68" w:rsidRPr="00444FFF" w:rsidRDefault="00A014FB" w:rsidP="00B0783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BAEC831" wp14:editId="0B42E688">
                  <wp:extent cx="3084195" cy="444124"/>
                  <wp:effectExtent l="0" t="0" r="1905" b="635"/>
                  <wp:docPr id="60623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2276ED31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477632F6" wp14:editId="1C8DF01F">
                  <wp:extent cx="3084195" cy="444124"/>
                  <wp:effectExtent l="0" t="0" r="1905" b="635"/>
                  <wp:docPr id="7340447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272" cy="4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101F5A64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1DDB7630" wp14:editId="0751CA56">
                  <wp:extent cx="3084195" cy="444124"/>
                  <wp:effectExtent l="0" t="0" r="1905" b="635"/>
                  <wp:docPr id="1139058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23386538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458FC9B8" wp14:editId="383A7069">
                  <wp:extent cx="3084195" cy="444124"/>
                  <wp:effectExtent l="0" t="0" r="1905" b="635"/>
                  <wp:docPr id="1674835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272" cy="4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7FC66B96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7A1A6169" wp14:editId="6117E603">
                  <wp:extent cx="3084195" cy="444124"/>
                  <wp:effectExtent l="0" t="0" r="1905" b="635"/>
                  <wp:docPr id="245253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2F8B9703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192D15F3" wp14:editId="71AFC62B">
                  <wp:extent cx="3084195" cy="444124"/>
                  <wp:effectExtent l="0" t="0" r="1905" b="635"/>
                  <wp:docPr id="10106961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725417CF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1F225F5B" wp14:editId="04B0E2FB">
                  <wp:extent cx="3084195" cy="444124"/>
                  <wp:effectExtent l="0" t="0" r="1905" b="635"/>
                  <wp:docPr id="1592655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1602257B" w:rsidR="004C1D68" w:rsidRPr="00186C4E" w:rsidRDefault="00A014FB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B64AE0E" wp14:editId="10764F24">
                  <wp:extent cx="3084195" cy="444124"/>
                  <wp:effectExtent l="0" t="0" r="1905" b="635"/>
                  <wp:docPr id="991247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31342" name="Picture 6062313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691A" w14:textId="77777777" w:rsidR="00985FCF" w:rsidRDefault="00985FCF" w:rsidP="009E6DDF">
      <w:r>
        <w:separator/>
      </w:r>
    </w:p>
  </w:endnote>
  <w:endnote w:type="continuationSeparator" w:id="0">
    <w:p w14:paraId="4996B97B" w14:textId="77777777" w:rsidR="00985FCF" w:rsidRDefault="00985FCF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C7C1" w14:textId="77777777" w:rsidR="00985FCF" w:rsidRDefault="00985FCF" w:rsidP="009E6DDF">
      <w:r>
        <w:separator/>
      </w:r>
    </w:p>
  </w:footnote>
  <w:footnote w:type="continuationSeparator" w:id="0">
    <w:p w14:paraId="5ED9E288" w14:textId="77777777" w:rsidR="00985FCF" w:rsidRDefault="00985FCF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A192A"/>
    <w:rsid w:val="000D2E0D"/>
    <w:rsid w:val="00110790"/>
    <w:rsid w:val="00186C4E"/>
    <w:rsid w:val="00444FFF"/>
    <w:rsid w:val="00494737"/>
    <w:rsid w:val="004C1D68"/>
    <w:rsid w:val="0056408B"/>
    <w:rsid w:val="005C4955"/>
    <w:rsid w:val="005D5F55"/>
    <w:rsid w:val="006457E7"/>
    <w:rsid w:val="008A2AE2"/>
    <w:rsid w:val="008A7D8C"/>
    <w:rsid w:val="00985FCF"/>
    <w:rsid w:val="0099733B"/>
    <w:rsid w:val="009E6DDF"/>
    <w:rsid w:val="00A014FB"/>
    <w:rsid w:val="00A0469E"/>
    <w:rsid w:val="00B07838"/>
    <w:rsid w:val="00B160D9"/>
    <w:rsid w:val="00B22B5E"/>
    <w:rsid w:val="00DC770E"/>
    <w:rsid w:val="00DD3FC3"/>
    <w:rsid w:val="00F31D17"/>
    <w:rsid w:val="00F33D41"/>
    <w:rsid w:val="00F47731"/>
    <w:rsid w:val="00F84DB4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B05E7E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B05E7E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B05E7E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B05E7E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B05E7E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B05E7E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B05E7E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B05E7E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9"/>
    <w:rsid w:val="0099733B"/>
    <w:rsid w:val="00B05E7E"/>
    <w:rsid w:val="00D17F09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{6A527494-4B6B-784B-B231-75B90C2F7633}tf00011567_win32.dotx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2025-09-02T19:31:00Z</dcterms:created>
  <dcterms:modified xsi:type="dcterms:W3CDTF">2025-09-02T19:31:00Z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