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20F8" w14:textId="77777777" w:rsidR="005D5F55" w:rsidRDefault="005D5F55"/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Name badge page layout"/>
      </w:tblPr>
      <w:tblGrid>
        <w:gridCol w:w="4867"/>
        <w:gridCol w:w="547"/>
        <w:gridCol w:w="4867"/>
      </w:tblGrid>
      <w:tr w:rsidR="004C1D68" w:rsidRPr="00186C4E" w14:paraId="3A0AA328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B7B90AD" w14:textId="48A21363" w:rsidR="004C1D68" w:rsidRPr="00444FFF" w:rsidRDefault="00444FFF" w:rsidP="00B07838">
            <w:pPr>
              <w:rPr>
                <w:sz w:val="16"/>
                <w:szCs w:val="16"/>
              </w:rPr>
            </w:pPr>
            <w:r w:rsidRPr="00444FFF">
              <w:rPr>
                <w:sz w:val="16"/>
                <w:szCs w:val="16"/>
              </w:rPr>
              <w:drawing>
                <wp:inline distT="0" distB="0" distL="0" distR="0" wp14:anchorId="0CCE93F6" wp14:editId="5CA119C7">
                  <wp:extent cx="3084195" cy="456565"/>
                  <wp:effectExtent l="0" t="0" r="1905" b="635"/>
                  <wp:docPr id="16937467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74670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167" cy="461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E6A1AB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79068A0" w14:textId="7CE5B76D" w:rsidR="004C1D68" w:rsidRPr="00186C4E" w:rsidRDefault="00444FFF" w:rsidP="00B07838">
            <w:r w:rsidRPr="00444FFF">
              <w:drawing>
                <wp:inline distT="0" distB="0" distL="0" distR="0" wp14:anchorId="13BAC1F8" wp14:editId="7EAFF3D3">
                  <wp:extent cx="3084195" cy="456565"/>
                  <wp:effectExtent l="0" t="0" r="1905" b="635"/>
                  <wp:docPr id="10627593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75933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666EC7C6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502850064"/>
              <w:placeholder>
                <w:docPart w:val="B4B5932FFF45F341837399CC78914B31"/>
              </w:placeholder>
              <w:temporary/>
              <w:showingPlcHdr/>
              <w15:appearance w15:val="hidden"/>
              <w:text/>
            </w:sdtPr>
            <w:sdtContent>
              <w:p w14:paraId="452217FD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7FF1250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811200839"/>
              <w:placeholder>
                <w:docPart w:val="7561ACB7FECF7142BE550CEB1FE44860"/>
              </w:placeholder>
              <w:temporary/>
              <w:showingPlcHdr/>
              <w15:appearance w15:val="hidden"/>
              <w:text/>
            </w:sdtPr>
            <w:sdtContent>
              <w:p w14:paraId="1F6E52E4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27046F5C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2F2D3B1" w14:textId="131C6A5F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8B0023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3510A4A" w14:textId="7E74BFED" w:rsidR="004C1D68" w:rsidRDefault="004C1D68" w:rsidP="004C1D68"/>
        </w:tc>
      </w:tr>
      <w:tr w:rsidR="00494737" w:rsidRPr="00186C4E" w14:paraId="252E5071" w14:textId="77777777" w:rsidTr="00444FFF">
        <w:trPr>
          <w:trHeight w:hRule="exact" w:val="113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7030D1EB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1BF218BD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31ABC195" w14:textId="77777777" w:rsidR="00494737" w:rsidRPr="00186C4E" w:rsidRDefault="00494737" w:rsidP="004C1D68"/>
        </w:tc>
      </w:tr>
      <w:tr w:rsidR="004C1D68" w:rsidRPr="00186C4E" w14:paraId="1A2C74E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CD0B452" w14:textId="30C8D86E" w:rsidR="004C1D68" w:rsidRPr="00186C4E" w:rsidRDefault="00B07838" w:rsidP="00B07838">
            <w:r w:rsidRPr="00B07838">
              <w:drawing>
                <wp:inline distT="0" distB="0" distL="0" distR="0" wp14:anchorId="2423D3B9" wp14:editId="0D7E18EE">
                  <wp:extent cx="3084195" cy="456565"/>
                  <wp:effectExtent l="0" t="0" r="1905" b="635"/>
                  <wp:docPr id="12577177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71776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DA2B39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5D15166" w14:textId="07DD99C7" w:rsidR="004C1D68" w:rsidRPr="00186C4E" w:rsidRDefault="00B07838" w:rsidP="00B07838">
            <w:r w:rsidRPr="00B07838">
              <w:drawing>
                <wp:inline distT="0" distB="0" distL="0" distR="0" wp14:anchorId="5B6113F3" wp14:editId="36474082">
                  <wp:extent cx="3084195" cy="456565"/>
                  <wp:effectExtent l="0" t="0" r="1905" b="635"/>
                  <wp:docPr id="18809019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90192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018C0ED2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300162160"/>
              <w:placeholder>
                <w:docPart w:val="282DD9328B8CDD41B4D9587C31511E9B"/>
              </w:placeholder>
              <w:temporary/>
              <w:showingPlcHdr/>
              <w15:appearance w15:val="hidden"/>
              <w:text/>
            </w:sdtPr>
            <w:sdtContent>
              <w:p w14:paraId="368E446C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AE3B00A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34472950"/>
              <w:placeholder>
                <w:docPart w:val="CF6ECAE1D16F89469308769EB250AC64"/>
              </w:placeholder>
              <w:temporary/>
              <w:showingPlcHdr/>
              <w15:appearance w15:val="hidden"/>
              <w:text/>
            </w:sdtPr>
            <w:sdtContent>
              <w:p w14:paraId="5BE52A13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7E31E02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52141B0" w14:textId="03C517E3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7E1EE02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174857D" w14:textId="3B321111" w:rsidR="004C1D68" w:rsidRDefault="004C1D68" w:rsidP="004C1D68"/>
        </w:tc>
      </w:tr>
      <w:tr w:rsidR="00494737" w:rsidRPr="00186C4E" w14:paraId="78174DF2" w14:textId="77777777" w:rsidTr="00444FFF">
        <w:trPr>
          <w:trHeight w:hRule="exact" w:val="131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5A722165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6778140E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04A63A4D" w14:textId="77777777" w:rsidR="00494737" w:rsidRPr="00186C4E" w:rsidRDefault="00494737" w:rsidP="004C1D68"/>
        </w:tc>
      </w:tr>
      <w:tr w:rsidR="004C1D68" w:rsidRPr="00186C4E" w14:paraId="542F70F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1164309" w14:textId="1FA9E65D" w:rsidR="004C1D68" w:rsidRPr="00186C4E" w:rsidRDefault="00B07838" w:rsidP="00B07838">
            <w:r w:rsidRPr="00B07838">
              <w:drawing>
                <wp:inline distT="0" distB="0" distL="0" distR="0" wp14:anchorId="53F744AB" wp14:editId="50122784">
                  <wp:extent cx="3084195" cy="456565"/>
                  <wp:effectExtent l="0" t="0" r="1905" b="635"/>
                  <wp:docPr id="5036570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5704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E168F8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028C1C89" w14:textId="3E8424E8" w:rsidR="004C1D68" w:rsidRPr="00186C4E" w:rsidRDefault="00B07838" w:rsidP="00B07838">
            <w:r w:rsidRPr="00B07838">
              <w:drawing>
                <wp:inline distT="0" distB="0" distL="0" distR="0" wp14:anchorId="6E88C034" wp14:editId="0F4288A0">
                  <wp:extent cx="3084195" cy="456565"/>
                  <wp:effectExtent l="0" t="0" r="1905" b="635"/>
                  <wp:docPr id="1940905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9059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9104C88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54898983"/>
              <w:placeholder>
                <w:docPart w:val="3877BFA6326F444B8525E428C850CCCB"/>
              </w:placeholder>
              <w:temporary/>
              <w:showingPlcHdr/>
              <w15:appearance w15:val="hidden"/>
              <w:text/>
            </w:sdtPr>
            <w:sdtContent>
              <w:p w14:paraId="3B0E5CC0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108FD21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382982892"/>
              <w:placeholder>
                <w:docPart w:val="3158FC95CB02EA4F8EB6C0519680F42C"/>
              </w:placeholder>
              <w:temporary/>
              <w:showingPlcHdr/>
              <w15:appearance w15:val="hidden"/>
              <w:text/>
            </w:sdtPr>
            <w:sdtContent>
              <w:p w14:paraId="40E3AA7D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4C347193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154F66B" w14:textId="33230D3D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37E27D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9CB02BB" w14:textId="62BFB43A" w:rsidR="004C1D68" w:rsidRDefault="004C1D68" w:rsidP="004C1D68"/>
        </w:tc>
      </w:tr>
      <w:tr w:rsidR="00494737" w:rsidRPr="00186C4E" w14:paraId="11ADF503" w14:textId="77777777" w:rsidTr="00444FFF">
        <w:trPr>
          <w:trHeight w:hRule="exact" w:val="130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12F5E7FD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7ED18CF4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481967BF" w14:textId="77777777" w:rsidR="00494737" w:rsidRPr="00186C4E" w:rsidRDefault="00494737" w:rsidP="004C1D68"/>
        </w:tc>
      </w:tr>
      <w:tr w:rsidR="004C1D68" w:rsidRPr="00186C4E" w14:paraId="671B6AB4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99D39C6" w14:textId="22053236" w:rsidR="004C1D68" w:rsidRPr="00186C4E" w:rsidRDefault="00B07838" w:rsidP="00B07838">
            <w:r w:rsidRPr="00B07838">
              <w:drawing>
                <wp:inline distT="0" distB="0" distL="0" distR="0" wp14:anchorId="3C63FF95" wp14:editId="6350D948">
                  <wp:extent cx="3084195" cy="456565"/>
                  <wp:effectExtent l="0" t="0" r="1905" b="635"/>
                  <wp:docPr id="10545184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51847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FBE37EB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F742E27" w14:textId="24E996BF" w:rsidR="004C1D68" w:rsidRPr="00186C4E" w:rsidRDefault="00B07838" w:rsidP="00B07838">
            <w:r w:rsidRPr="00B07838">
              <w:drawing>
                <wp:inline distT="0" distB="0" distL="0" distR="0" wp14:anchorId="3048D79B" wp14:editId="75843451">
                  <wp:extent cx="3084195" cy="456565"/>
                  <wp:effectExtent l="0" t="0" r="1905" b="635"/>
                  <wp:docPr id="11524494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44948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46B4F9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287887858"/>
              <w:placeholder>
                <w:docPart w:val="E0939ACFA2746642A55CFECB023E7596"/>
              </w:placeholder>
              <w:temporary/>
              <w:showingPlcHdr/>
              <w15:appearance w15:val="hidden"/>
              <w:text/>
            </w:sdtPr>
            <w:sdtContent>
              <w:p w14:paraId="21D961BF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B879482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62049951"/>
              <w:placeholder>
                <w:docPart w:val="C7D105A43D52F94EA0086CDFD605A074"/>
              </w:placeholder>
              <w:temporary/>
              <w:showingPlcHdr/>
              <w15:appearance w15:val="hidden"/>
              <w:text/>
            </w:sdtPr>
            <w:sdtContent>
              <w:p w14:paraId="0B591AF1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16580257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3DA1F7D" w14:textId="65DC3719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1F6D62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582648B" w14:textId="4C3A950C" w:rsidR="004C1D68" w:rsidRDefault="004C1D68" w:rsidP="004C1D68"/>
        </w:tc>
      </w:tr>
    </w:tbl>
    <w:p w14:paraId="495E6EEA" w14:textId="77777777" w:rsidR="00494737" w:rsidRDefault="00494737"/>
    <w:sectPr w:rsidR="00494737">
      <w:pgSz w:w="12240" w:h="15840"/>
      <w:pgMar w:top="806" w:right="994" w:bottom="432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DCB2" w14:textId="77777777" w:rsidR="00DC770E" w:rsidRDefault="00DC770E" w:rsidP="009E6DDF">
      <w:r>
        <w:separator/>
      </w:r>
    </w:p>
  </w:endnote>
  <w:endnote w:type="continuationSeparator" w:id="0">
    <w:p w14:paraId="16995150" w14:textId="77777777" w:rsidR="00DC770E" w:rsidRDefault="00DC770E" w:rsidP="009E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85B2" w14:textId="77777777" w:rsidR="00DC770E" w:rsidRDefault="00DC770E" w:rsidP="009E6DDF">
      <w:r>
        <w:separator/>
      </w:r>
    </w:p>
  </w:footnote>
  <w:footnote w:type="continuationSeparator" w:id="0">
    <w:p w14:paraId="585EA813" w14:textId="77777777" w:rsidR="00DC770E" w:rsidRDefault="00DC770E" w:rsidP="009E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FF"/>
    <w:rsid w:val="000A192A"/>
    <w:rsid w:val="000D2E0D"/>
    <w:rsid w:val="00110790"/>
    <w:rsid w:val="00186C4E"/>
    <w:rsid w:val="00444FFF"/>
    <w:rsid w:val="00494737"/>
    <w:rsid w:val="004C1D68"/>
    <w:rsid w:val="0056408B"/>
    <w:rsid w:val="005C4955"/>
    <w:rsid w:val="005D5F55"/>
    <w:rsid w:val="006457E7"/>
    <w:rsid w:val="008A2AE2"/>
    <w:rsid w:val="008A7D8C"/>
    <w:rsid w:val="009E6DDF"/>
    <w:rsid w:val="00A0469E"/>
    <w:rsid w:val="00B07838"/>
    <w:rsid w:val="00B160D9"/>
    <w:rsid w:val="00B22B5E"/>
    <w:rsid w:val="00DC770E"/>
    <w:rsid w:val="00DD3FC3"/>
    <w:rsid w:val="00F31D17"/>
    <w:rsid w:val="00F33D41"/>
    <w:rsid w:val="00F47731"/>
    <w:rsid w:val="00F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63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4C1D68"/>
    <w:pPr>
      <w:ind w:left="576" w:right="576"/>
    </w:pPr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4C1D68"/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DF"/>
  </w:style>
  <w:style w:type="paragraph" w:styleId="Footer">
    <w:name w:val="footer"/>
    <w:basedOn w:val="Normal"/>
    <w:link w:val="Foot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rey/Library/Containers/com.microsoft.Word/Data/Library/Application%20Support/Microsoft/Office/16.0/DTS/Search/%7b6A527494-4B6B-784B-B231-75B90C2F7633%7dtf00011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B5932FFF45F341837399CC7891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D3BC-3EDF-BA4F-8602-E16E888C70FA}"/>
      </w:docPartPr>
      <w:docPartBody>
        <w:p w:rsidR="00000000" w:rsidRDefault="00000000">
          <w:pPr>
            <w:pStyle w:val="B4B5932FFF45F341837399CC78914B31"/>
          </w:pPr>
          <w:r w:rsidRPr="008A7D8C">
            <w:t>[Name]</w:t>
          </w:r>
        </w:p>
      </w:docPartBody>
    </w:docPart>
    <w:docPart>
      <w:docPartPr>
        <w:name w:val="7561ACB7FECF7142BE550CEB1FE4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AF15-BE62-C243-8775-53AFD5DA364E}"/>
      </w:docPartPr>
      <w:docPartBody>
        <w:p w:rsidR="00000000" w:rsidRDefault="00000000">
          <w:pPr>
            <w:pStyle w:val="7561ACB7FECF7142BE550CEB1FE44860"/>
          </w:pPr>
          <w:r w:rsidRPr="008A7D8C">
            <w:t>[Name]</w:t>
          </w:r>
        </w:p>
      </w:docPartBody>
    </w:docPart>
    <w:docPart>
      <w:docPartPr>
        <w:name w:val="282DD9328B8CDD41B4D9587C3151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BE90-531A-4643-8C0D-6F1657B35809}"/>
      </w:docPartPr>
      <w:docPartBody>
        <w:p w:rsidR="00000000" w:rsidRDefault="00000000">
          <w:pPr>
            <w:pStyle w:val="282DD9328B8CDD41B4D9587C31511E9B"/>
          </w:pPr>
          <w:r w:rsidRPr="008A7D8C">
            <w:t>[Name]</w:t>
          </w:r>
        </w:p>
      </w:docPartBody>
    </w:docPart>
    <w:docPart>
      <w:docPartPr>
        <w:name w:val="CF6ECAE1D16F89469308769EB250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002D-D1FF-AA46-B0F3-5A8A20EF7F5F}"/>
      </w:docPartPr>
      <w:docPartBody>
        <w:p w:rsidR="00000000" w:rsidRDefault="00000000">
          <w:pPr>
            <w:pStyle w:val="CF6ECAE1D16F89469308769EB250AC64"/>
          </w:pPr>
          <w:r w:rsidRPr="008A7D8C">
            <w:t>[Name]</w:t>
          </w:r>
        </w:p>
      </w:docPartBody>
    </w:docPart>
    <w:docPart>
      <w:docPartPr>
        <w:name w:val="3877BFA6326F444B8525E428C850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F5A9-14DF-F243-AA15-1EF9E090863F}"/>
      </w:docPartPr>
      <w:docPartBody>
        <w:p w:rsidR="00000000" w:rsidRDefault="00000000">
          <w:pPr>
            <w:pStyle w:val="3877BFA6326F444B8525E428C850CCCB"/>
          </w:pPr>
          <w:r w:rsidRPr="008A7D8C">
            <w:t>[Name]</w:t>
          </w:r>
        </w:p>
      </w:docPartBody>
    </w:docPart>
    <w:docPart>
      <w:docPartPr>
        <w:name w:val="3158FC95CB02EA4F8EB6C0519680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90F7-13DD-8341-8025-6F683AC39B45}"/>
      </w:docPartPr>
      <w:docPartBody>
        <w:p w:rsidR="00000000" w:rsidRDefault="00000000">
          <w:pPr>
            <w:pStyle w:val="3158FC95CB02EA4F8EB6C0519680F42C"/>
          </w:pPr>
          <w:r w:rsidRPr="008A7D8C">
            <w:t>[Name]</w:t>
          </w:r>
        </w:p>
      </w:docPartBody>
    </w:docPart>
    <w:docPart>
      <w:docPartPr>
        <w:name w:val="E0939ACFA2746642A55CFECB023E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C801-461B-4446-A1E2-27505873D2AA}"/>
      </w:docPartPr>
      <w:docPartBody>
        <w:p w:rsidR="00000000" w:rsidRDefault="00000000">
          <w:pPr>
            <w:pStyle w:val="E0939ACFA2746642A55CFECB023E7596"/>
          </w:pPr>
          <w:r w:rsidRPr="008A7D8C">
            <w:t>[Name]</w:t>
          </w:r>
        </w:p>
      </w:docPartBody>
    </w:docPart>
    <w:docPart>
      <w:docPartPr>
        <w:name w:val="C7D105A43D52F94EA0086CDFD605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FEE6-889B-344B-B45F-ABC1C25A2876}"/>
      </w:docPartPr>
      <w:docPartBody>
        <w:p w:rsidR="00000000" w:rsidRDefault="00000000">
          <w:pPr>
            <w:pStyle w:val="C7D105A43D52F94EA0086CDFD605A074"/>
          </w:pPr>
          <w:r w:rsidRPr="008A7D8C"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09"/>
    <w:rsid w:val="00D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B5932FFF45F341837399CC78914B31">
    <w:name w:val="B4B5932FFF45F341837399CC78914B31"/>
  </w:style>
  <w:style w:type="paragraph" w:customStyle="1" w:styleId="7561ACB7FECF7142BE550CEB1FE44860">
    <w:name w:val="7561ACB7FECF7142BE550CEB1FE44860"/>
  </w:style>
  <w:style w:type="paragraph" w:customStyle="1" w:styleId="282DD9328B8CDD41B4D9587C31511E9B">
    <w:name w:val="282DD9328B8CDD41B4D9587C31511E9B"/>
  </w:style>
  <w:style w:type="paragraph" w:customStyle="1" w:styleId="CF6ECAE1D16F89469308769EB250AC64">
    <w:name w:val="CF6ECAE1D16F89469308769EB250AC64"/>
  </w:style>
  <w:style w:type="paragraph" w:customStyle="1" w:styleId="3877BFA6326F444B8525E428C850CCCB">
    <w:name w:val="3877BFA6326F444B8525E428C850CCCB"/>
  </w:style>
  <w:style w:type="paragraph" w:customStyle="1" w:styleId="3158FC95CB02EA4F8EB6C0519680F42C">
    <w:name w:val="3158FC95CB02EA4F8EB6C0519680F42C"/>
  </w:style>
  <w:style w:type="paragraph" w:customStyle="1" w:styleId="E0939ACFA2746642A55CFECB023E7596">
    <w:name w:val="E0939ACFA2746642A55CFECB023E7596"/>
  </w:style>
  <w:style w:type="paragraph" w:customStyle="1" w:styleId="C7D105A43D52F94EA0086CDFD605A074">
    <w:name w:val="C7D105A43D52F94EA0086CDFD605A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adges">
  <a:themeElements>
    <a:clrScheme name="Custom 8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731F1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96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E267FBA-BFB2-495B-AA01-35D0788C6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29F09-A4F8-44A4-BC1C-C99851F9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B953D-0BAA-480E-9AA0-0244226FAFB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name badges.dotx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2023-07-11T16:14:00Z</dcterms:created>
  <dcterms:modified xsi:type="dcterms:W3CDTF">2023-07-11T16:26:00Z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