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33782A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B7B90AD" w14:textId="1C7602A7" w:rsidR="004C1D68" w:rsidRPr="00444FFF" w:rsidRDefault="0033782A" w:rsidP="0033782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50944A" wp14:editId="1277EF3D">
                  <wp:extent cx="3084195" cy="456565"/>
                  <wp:effectExtent l="0" t="0" r="1905" b="635"/>
                  <wp:docPr id="7627656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79068A0" w14:textId="73909878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0D363632" wp14:editId="73C9E6B7">
                  <wp:extent cx="3084195" cy="456565"/>
                  <wp:effectExtent l="0" t="0" r="1905" b="635"/>
                  <wp:docPr id="508447668" name="Picture 50844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33782A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CD0B452" w14:textId="0F58A800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5731C105" wp14:editId="2AC6BF6C">
                  <wp:extent cx="3084195" cy="456565"/>
                  <wp:effectExtent l="0" t="0" r="1905" b="635"/>
                  <wp:docPr id="2123105374" name="Picture 212310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5D15166" w14:textId="591AB49B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708F7406" wp14:editId="4A630297">
                  <wp:extent cx="3084195" cy="456565"/>
                  <wp:effectExtent l="0" t="0" r="1905" b="635"/>
                  <wp:docPr id="1911012596" name="Picture 1911012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33782A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164309" w14:textId="6844D451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33920889" wp14:editId="045E32D6">
                  <wp:extent cx="3084195" cy="456565"/>
                  <wp:effectExtent l="0" t="0" r="1905" b="635"/>
                  <wp:docPr id="884991648" name="Picture 88499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28C1C89" w14:textId="267B4E02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636C6AE1" wp14:editId="514D36DE">
                  <wp:extent cx="3084195" cy="456565"/>
                  <wp:effectExtent l="0" t="0" r="1905" b="635"/>
                  <wp:docPr id="893547681" name="Picture 893547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33782A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99D39C6" w14:textId="52D7BDD3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399A2457" wp14:editId="6970EB87">
                  <wp:extent cx="3084195" cy="456565"/>
                  <wp:effectExtent l="0" t="0" r="1905" b="635"/>
                  <wp:docPr id="469134182" name="Picture 46913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F742E27" w14:textId="65435096" w:rsidR="004C1D68" w:rsidRPr="00186C4E" w:rsidRDefault="0033782A" w:rsidP="0033782A">
            <w:r>
              <w:rPr>
                <w:noProof/>
                <w:sz w:val="16"/>
                <w:szCs w:val="16"/>
              </w:rPr>
              <w:drawing>
                <wp:inline distT="0" distB="0" distL="0" distR="0" wp14:anchorId="62776D19" wp14:editId="1AA1336C">
                  <wp:extent cx="3084195" cy="456565"/>
                  <wp:effectExtent l="0" t="0" r="1905" b="635"/>
                  <wp:docPr id="1257028247" name="Picture 1257028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5679" name="Picture 762765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A6B5" w14:textId="77777777" w:rsidR="005D0EF7" w:rsidRDefault="005D0EF7" w:rsidP="009E6DDF">
      <w:r>
        <w:separator/>
      </w:r>
    </w:p>
  </w:endnote>
  <w:endnote w:type="continuationSeparator" w:id="0">
    <w:p w14:paraId="07081621" w14:textId="77777777" w:rsidR="005D0EF7" w:rsidRDefault="005D0EF7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C35C" w14:textId="77777777" w:rsidR="005D0EF7" w:rsidRDefault="005D0EF7" w:rsidP="009E6DDF">
      <w:r>
        <w:separator/>
      </w:r>
    </w:p>
  </w:footnote>
  <w:footnote w:type="continuationSeparator" w:id="0">
    <w:p w14:paraId="754A4E23" w14:textId="77777777" w:rsidR="005D0EF7" w:rsidRDefault="005D0EF7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A192A"/>
    <w:rsid w:val="000D2E0D"/>
    <w:rsid w:val="00110790"/>
    <w:rsid w:val="00186C4E"/>
    <w:rsid w:val="0033782A"/>
    <w:rsid w:val="00444FFF"/>
    <w:rsid w:val="00494737"/>
    <w:rsid w:val="004C1D68"/>
    <w:rsid w:val="0056408B"/>
    <w:rsid w:val="005C4955"/>
    <w:rsid w:val="005D0EF7"/>
    <w:rsid w:val="005D5F55"/>
    <w:rsid w:val="006457E7"/>
    <w:rsid w:val="008A2AE2"/>
    <w:rsid w:val="008A7D8C"/>
    <w:rsid w:val="009E6DDF"/>
    <w:rsid w:val="00A0469E"/>
    <w:rsid w:val="00B07838"/>
    <w:rsid w:val="00B160D9"/>
    <w:rsid w:val="00B22B5E"/>
    <w:rsid w:val="00DD3FC3"/>
    <w:rsid w:val="00E710A9"/>
    <w:rsid w:val="00F31D17"/>
    <w:rsid w:val="00F33D41"/>
    <w:rsid w:val="00F47731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000000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000000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000000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000000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000000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000000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000000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000000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62"/>
    <w:rsid w:val="004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name badges.dotx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2023-07-11T16:30:00Z</dcterms:created>
  <dcterms:modified xsi:type="dcterms:W3CDTF">2023-07-11T16:30:00Z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