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4E0B3" w14:textId="77777777" w:rsidR="00B96816" w:rsidRDefault="00B96816"/>
    <w:sectPr w:rsidR="00B96816" w:rsidSect="003269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637E8" w14:textId="77777777" w:rsidR="002008E2" w:rsidRDefault="002008E2" w:rsidP="006D2A59">
      <w:r>
        <w:separator/>
      </w:r>
    </w:p>
  </w:endnote>
  <w:endnote w:type="continuationSeparator" w:id="0">
    <w:p w14:paraId="50DCAD80" w14:textId="77777777" w:rsidR="002008E2" w:rsidRDefault="002008E2" w:rsidP="006D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A99726" w14:textId="77777777" w:rsidR="006A27E7" w:rsidRDefault="006A27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DB85F5" w14:textId="77777777" w:rsidR="006A27E7" w:rsidRDefault="006A27E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31E18B" w14:textId="77777777" w:rsidR="006A27E7" w:rsidRDefault="006A27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35216" w14:textId="77777777" w:rsidR="002008E2" w:rsidRDefault="002008E2" w:rsidP="006D2A59">
      <w:r>
        <w:separator/>
      </w:r>
    </w:p>
  </w:footnote>
  <w:footnote w:type="continuationSeparator" w:id="0">
    <w:p w14:paraId="2A52B435" w14:textId="77777777" w:rsidR="002008E2" w:rsidRDefault="002008E2" w:rsidP="006D2A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C1ECA3" w14:textId="77777777" w:rsidR="006D2A59" w:rsidRDefault="002008E2">
    <w:pPr>
      <w:pStyle w:val="Header"/>
    </w:pPr>
    <w:r>
      <w:rPr>
        <w:noProof/>
      </w:rPr>
      <w:pict w14:anchorId="40994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7216;mso-wrap-edited:f;mso-position-horizontal:center;mso-position-horizontal-relative:margin;mso-position-vertical:center;mso-position-vertical-relative:margin" wrapcoords="9582 695 10218 1350 10059 1677 9609 2127 9688 2168 10800 2332 10800 19677 9529 19882 9132 19964 8285 20332 7385 20332 7385 20516 8709 20536 9874 20536 14109 20516 14268 20434 14056 20332 13156 20332 12944 20291 12441 19964 10774 19677 10800 2332 11674 2209 11991 2127 11832 2005 11515 1677 11382 1350 11647 1023 11991 695 9582 695">
          <v:imagedata r:id="rId1" o:title="/Users/costanzo/Desktop/Xavier_Letterhead_Template.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E1ECF4" w14:textId="77777777" w:rsidR="006A27E7" w:rsidRDefault="006A27E7" w:rsidP="006A27E7">
    <w:pPr>
      <w:pStyle w:val="Header"/>
      <w:tabs>
        <w:tab w:val="clear" w:pos="9360"/>
      </w:tabs>
    </w:pPr>
    <w:bookmarkStart w:id="0" w:name="_GoBack"/>
    <w:r>
      <w:rPr>
        <w:noProof/>
      </w:rPr>
      <w:drawing>
        <wp:anchor distT="0" distB="0" distL="114300" distR="114300" simplePos="0" relativeHeight="251661312" behindDoc="1" locked="0" layoutInCell="1" allowOverlap="1" wp14:anchorId="52F1A266" wp14:editId="1AEFFDCC">
          <wp:simplePos x="0" y="0"/>
          <wp:positionH relativeFrom="column">
            <wp:posOffset>-977265</wp:posOffset>
          </wp:positionH>
          <wp:positionV relativeFrom="paragraph">
            <wp:posOffset>-457200</wp:posOffset>
          </wp:positionV>
          <wp:extent cx="7879291" cy="101950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7885315" cy="10202889"/>
                  </a:xfrm>
                  <a:prstGeom prst="rect">
                    <a:avLst/>
                  </a:prstGeom>
                </pic:spPr>
              </pic:pic>
            </a:graphicData>
          </a:graphic>
          <wp14:sizeRelH relativeFrom="page">
            <wp14:pctWidth>0</wp14:pctWidth>
          </wp14:sizeRelH>
          <wp14:sizeRelV relativeFrom="page">
            <wp14:pctHeight>0</wp14:pctHeight>
          </wp14:sizeRelV>
        </wp:anchor>
      </w:drawing>
    </w:r>
    <w:bookmarkEnd w:id="0"/>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126C3A6" w14:textId="77777777" w:rsidR="006D2A59" w:rsidRDefault="002008E2">
    <w:pPr>
      <w:pStyle w:val="Header"/>
    </w:pPr>
    <w:r>
      <w:rPr>
        <w:noProof/>
      </w:rPr>
      <w:pict w14:anchorId="03E82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pt;height:11in;z-index:-251656192;mso-wrap-edited:f;mso-position-horizontal:center;mso-position-horizontal-relative:margin;mso-position-vertical:center;mso-position-vertical-relative:margin" wrapcoords="9582 695 10218 1350 10059 1677 9609 2127 9688 2168 10800 2332 10800 19677 9529 19882 9132 19964 8285 20332 7385 20332 7385 20516 8709 20536 9874 20536 14109 20516 14268 20434 14056 20332 13156 20332 12944 20291 12441 19964 10774 19677 10800 2332 11674 2209 11991 2127 11832 2005 11515 1677 11382 1350 11647 1023 11991 695 9582 695">
          <v:imagedata r:id="rId1" o:title="/Users/costanzo/Desktop/Xavier_Letterhead_Template.pd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E7"/>
    <w:rsid w:val="002008E2"/>
    <w:rsid w:val="00326953"/>
    <w:rsid w:val="006A27E7"/>
    <w:rsid w:val="006D2A59"/>
    <w:rsid w:val="007D7A65"/>
    <w:rsid w:val="009A55E7"/>
    <w:rsid w:val="00B9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EC2D6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A59"/>
    <w:pPr>
      <w:tabs>
        <w:tab w:val="center" w:pos="4680"/>
        <w:tab w:val="right" w:pos="9360"/>
      </w:tabs>
    </w:pPr>
  </w:style>
  <w:style w:type="character" w:customStyle="1" w:styleId="HeaderChar">
    <w:name w:val="Header Char"/>
    <w:basedOn w:val="DefaultParagraphFont"/>
    <w:link w:val="Header"/>
    <w:uiPriority w:val="99"/>
    <w:rsid w:val="006D2A59"/>
  </w:style>
  <w:style w:type="paragraph" w:styleId="Footer">
    <w:name w:val="footer"/>
    <w:basedOn w:val="Normal"/>
    <w:link w:val="FooterChar"/>
    <w:uiPriority w:val="99"/>
    <w:unhideWhenUsed/>
    <w:rsid w:val="006D2A59"/>
    <w:pPr>
      <w:tabs>
        <w:tab w:val="center" w:pos="4680"/>
        <w:tab w:val="right" w:pos="9360"/>
      </w:tabs>
    </w:pPr>
  </w:style>
  <w:style w:type="character" w:customStyle="1" w:styleId="FooterChar">
    <w:name w:val="Footer Char"/>
    <w:basedOn w:val="DefaultParagraphFont"/>
    <w:link w:val="Footer"/>
    <w:uiPriority w:val="99"/>
    <w:rsid w:val="006D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lkerj12/Downloads/generi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generic-letterhead.dotx</Template>
  <TotalTime>0</TotalTime>
  <Pages>1</Pages>
  <Words>0</Words>
  <Characters>0</Characters>
  <Application>Microsoft Macintosh Word</Application>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Jacquelin</dc:creator>
  <cp:keywords/>
  <dc:description/>
  <cp:lastModifiedBy>Walker, Jacquelin</cp:lastModifiedBy>
  <cp:revision>2</cp:revision>
  <dcterms:created xsi:type="dcterms:W3CDTF">2019-01-15T20:44:00Z</dcterms:created>
  <dcterms:modified xsi:type="dcterms:W3CDTF">2019-01-15T20:44:00Z</dcterms:modified>
</cp:coreProperties>
</file>